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6A" w:rsidRDefault="00AC5C6A" w:rsidP="002E4709">
      <w:pPr>
        <w:rPr>
          <w:sz w:val="28"/>
          <w:szCs w:val="28"/>
        </w:rPr>
      </w:pPr>
      <w:bookmarkStart w:id="0" w:name="_GoBack"/>
      <w:bookmarkEnd w:id="0"/>
    </w:p>
    <w:p w:rsidR="00AC5C6A" w:rsidRPr="004E7132" w:rsidRDefault="00B1723F" w:rsidP="00B1723F">
      <w:pPr>
        <w:ind w:left="1418"/>
        <w:rPr>
          <w:rFonts w:ascii="Monotype Corsiva" w:hAnsi="Monotype Corsiva"/>
          <w:b/>
          <w:sz w:val="36"/>
          <w:szCs w:val="36"/>
          <w:lang w:val="be-BY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  <w:r w:rsidR="004E7132">
        <w:rPr>
          <w:rFonts w:ascii="Monotype Corsiva" w:hAnsi="Monotype Corsiva"/>
          <w:b/>
          <w:sz w:val="36"/>
          <w:szCs w:val="36"/>
          <w:lang w:val="be-BY"/>
        </w:rPr>
        <w:t>ЗАПРАШЭННЕ</w:t>
      </w:r>
    </w:p>
    <w:p w:rsidR="005E518F" w:rsidRDefault="005E518F" w:rsidP="00B1723F">
      <w:pPr>
        <w:ind w:left="1418"/>
        <w:jc w:val="center"/>
        <w:rPr>
          <w:sz w:val="32"/>
          <w:szCs w:val="32"/>
        </w:rPr>
      </w:pPr>
    </w:p>
    <w:p w:rsidR="00810CFA" w:rsidRPr="004E7132" w:rsidRDefault="00B1723F" w:rsidP="00B1723F">
      <w:pPr>
        <w:ind w:left="2832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4E7132">
        <w:rPr>
          <w:rFonts w:asciiTheme="minorHAnsi" w:hAnsiTheme="minorHAnsi" w:cstheme="minorHAnsi"/>
          <w:b/>
          <w:sz w:val="28"/>
          <w:szCs w:val="28"/>
          <w:lang w:val="be-BY"/>
        </w:rPr>
        <w:t>Інстытут Усходнеславянскіх Філалогій</w:t>
      </w:r>
    </w:p>
    <w:p w:rsidR="00810CFA" w:rsidRPr="004E7132" w:rsidRDefault="00810CFA" w:rsidP="00810CFA">
      <w:pPr>
        <w:ind w:left="2832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</w:t>
      </w:r>
      <w:r w:rsidR="004E7132">
        <w:rPr>
          <w:rFonts w:asciiTheme="minorHAnsi" w:hAnsiTheme="minorHAnsi" w:cstheme="minorHAnsi"/>
          <w:b/>
          <w:sz w:val="28"/>
          <w:szCs w:val="28"/>
          <w:lang w:val="be-BY"/>
        </w:rPr>
        <w:t>на факультэце неафілалогіі</w:t>
      </w:r>
    </w:p>
    <w:p w:rsidR="00AC5C6A" w:rsidRPr="004E7132" w:rsidRDefault="004E7132" w:rsidP="00B1723F">
      <w:pPr>
        <w:ind w:left="2832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Універсітэта імя Адама Міцкевіча ў Познані</w:t>
      </w:r>
    </w:p>
    <w:p w:rsidR="004B36EF" w:rsidRPr="004E7132" w:rsidRDefault="004E7132" w:rsidP="00741F13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мае гонар запрасіць Вас</w:t>
      </w:r>
    </w:p>
    <w:p w:rsidR="00CE48B3" w:rsidRPr="000532C4" w:rsidRDefault="00CE48B3" w:rsidP="00741F13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C5C6A" w:rsidRPr="000D49C6" w:rsidRDefault="00AC5C6A" w:rsidP="005266E5">
      <w:pPr>
        <w:rPr>
          <w:rFonts w:asciiTheme="minorHAnsi" w:hAnsiTheme="minorHAnsi" w:cstheme="minorHAnsi"/>
          <w:sz w:val="28"/>
          <w:szCs w:val="28"/>
        </w:rPr>
      </w:pPr>
    </w:p>
    <w:p w:rsidR="00AC5C6A" w:rsidRPr="004E7132" w:rsidRDefault="004E7132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на Міжнародную юбілейную навуковую канферэнцыю</w:t>
      </w:r>
    </w:p>
    <w:p w:rsidR="00AC5C6A" w:rsidRPr="004E7132" w:rsidRDefault="00AC5C6A" w:rsidP="00AC5C6A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E7132">
        <w:rPr>
          <w:rFonts w:asciiTheme="minorHAnsi" w:hAnsiTheme="minorHAnsi" w:cstheme="minorHAnsi"/>
          <w:b/>
          <w:sz w:val="28"/>
          <w:szCs w:val="28"/>
          <w:lang w:val="ru-RU"/>
        </w:rPr>
        <w:t>„</w:t>
      </w:r>
      <w:r w:rsidR="004E7132">
        <w:rPr>
          <w:rFonts w:asciiTheme="minorHAnsi" w:hAnsiTheme="minorHAnsi" w:cstheme="minorHAnsi"/>
          <w:b/>
          <w:sz w:val="28"/>
          <w:szCs w:val="28"/>
          <w:lang w:val="be-BY"/>
        </w:rPr>
        <w:t>НОВЫЯ КУЛЬТУРНА-МОЎНА-КАМУНІКАЦЫЙНЫЯ  ІДЭНТЫЧНАСЦІ</w:t>
      </w:r>
      <w:r w:rsidR="00A5430C" w:rsidRPr="004E7132">
        <w:rPr>
          <w:rFonts w:asciiTheme="minorHAnsi" w:hAnsiTheme="minorHAnsi" w:cstheme="minorHAnsi"/>
          <w:b/>
          <w:sz w:val="36"/>
          <w:szCs w:val="36"/>
          <w:lang w:val="ru-RU"/>
        </w:rPr>
        <w:t>”</w:t>
      </w:r>
    </w:p>
    <w:p w:rsidR="00013C92" w:rsidRPr="004E7132" w:rsidRDefault="004E7132" w:rsidP="005A1CF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якая адбудзецца</w:t>
      </w:r>
      <w:r w:rsidR="00A5430C" w:rsidRPr="004E713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16-18 </w:t>
      </w:r>
      <w:r>
        <w:rPr>
          <w:rFonts w:asciiTheme="minorHAnsi" w:hAnsiTheme="minorHAnsi" w:cstheme="minorHAnsi"/>
          <w:b/>
          <w:sz w:val="28"/>
          <w:szCs w:val="28"/>
          <w:lang w:val="be-BY"/>
        </w:rPr>
        <w:t>верасня</w:t>
      </w:r>
      <w:r w:rsidR="00A5430C" w:rsidRPr="004E713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2025</w:t>
      </w:r>
      <w:r w:rsidR="002E4709" w:rsidRPr="004E713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be-BY"/>
        </w:rPr>
        <w:t>года</w:t>
      </w:r>
      <w:r w:rsidR="002E4709" w:rsidRPr="004E713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:rsidR="00013C92" w:rsidRPr="004E7132" w:rsidRDefault="004E7132" w:rsidP="005A1CF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у Інстытуце Усходнеславянскіх Філалогій УАМ</w:t>
      </w:r>
      <w:r w:rsidR="002E4709" w:rsidRPr="004E713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</w:t>
      </w:r>
    </w:p>
    <w:p w:rsidR="00E25A05" w:rsidRPr="004E7132" w:rsidRDefault="005266E5" w:rsidP="005266E5">
      <w:pPr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E7132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    </w:t>
      </w:r>
    </w:p>
    <w:p w:rsidR="00E25A05" w:rsidRPr="004E7132" w:rsidRDefault="004E7132" w:rsidP="00E25A0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Анонс канферэнцыі</w:t>
      </w:r>
    </w:p>
    <w:p w:rsidR="00E25A05" w:rsidRPr="004E7132" w:rsidRDefault="00E25A05" w:rsidP="00E25A05">
      <w:pPr>
        <w:ind w:left="1418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AA3009" w:rsidRPr="00ED1D13" w:rsidRDefault="004E7132" w:rsidP="00AA3009">
      <w:pPr>
        <w:ind w:left="1418"/>
        <w:jc w:val="both"/>
        <w:rPr>
          <w:rFonts w:cs="Times New Roman"/>
          <w:szCs w:val="28"/>
          <w:lang w:val="be-BY"/>
        </w:rPr>
      </w:pPr>
      <w:r w:rsidRPr="004E7132">
        <w:rPr>
          <w:rFonts w:cs="Times New Roman"/>
          <w:szCs w:val="28"/>
          <w:lang w:val="ru-RU"/>
        </w:rPr>
        <w:t>Заплан</w:t>
      </w:r>
      <w:r>
        <w:rPr>
          <w:rFonts w:cs="Times New Roman"/>
          <w:szCs w:val="28"/>
          <w:lang w:val="be-BY"/>
        </w:rPr>
        <w:t xml:space="preserve">аваная навуковая канферэнцыя зробіцца добрай нагодай, каб адсвяткаваць 60-гадовы юбілей Інстытута Усходнеславянскіх Філалогій УАМ. </w:t>
      </w:r>
      <w:r w:rsidRPr="004E7132">
        <w:rPr>
          <w:rFonts w:cs="Times New Roman"/>
          <w:szCs w:val="28"/>
          <w:lang w:val="be-BY"/>
        </w:rPr>
        <w:t xml:space="preserve">Мы прапануем Вам сустрэцца і разам паразважаць аб фарміраванні і трансфармацыі ідэнтычнасці ў кантэксце культурных, моўных і камунікатыўных пераўтварэнняў, </w:t>
      </w:r>
      <w:r w:rsidR="00ED1D13">
        <w:rPr>
          <w:rFonts w:cs="Times New Roman"/>
          <w:szCs w:val="28"/>
          <w:lang w:val="be-BY"/>
        </w:rPr>
        <w:t>якія</w:t>
      </w:r>
      <w:r w:rsidRPr="004E7132">
        <w:rPr>
          <w:rFonts w:cs="Times New Roman"/>
          <w:szCs w:val="28"/>
          <w:lang w:val="be-BY"/>
        </w:rPr>
        <w:t xml:space="preserve"> абумоўлены дынамічнымі зменамі сацыяльнай, палітычнай і тэхналагічнай рэальнасці. </w:t>
      </w:r>
      <w:r>
        <w:rPr>
          <w:rFonts w:cs="Times New Roman"/>
          <w:szCs w:val="28"/>
          <w:lang w:val="be-BY"/>
        </w:rPr>
        <w:t>Працэс фарміравання новых сацыяльных з’яў адлюстроўваецца не толькі ў свеце Інтэрнэту (</w:t>
      </w:r>
      <w:r w:rsidR="00ED1D13">
        <w:rPr>
          <w:rFonts w:cs="Times New Roman"/>
          <w:szCs w:val="28"/>
          <w:lang w:val="be-BY"/>
        </w:rPr>
        <w:t>грамадскія</w:t>
      </w:r>
      <w:r>
        <w:rPr>
          <w:rFonts w:cs="Times New Roman"/>
          <w:szCs w:val="28"/>
          <w:lang w:val="be-BY"/>
        </w:rPr>
        <w:t xml:space="preserve"> </w:t>
      </w:r>
      <w:r w:rsidR="00ED1D13">
        <w:rPr>
          <w:rFonts w:cs="Times New Roman"/>
          <w:szCs w:val="28"/>
          <w:lang w:val="be-BY"/>
        </w:rPr>
        <w:t>СМІ</w:t>
      </w:r>
      <w:r w:rsidR="00CA458B">
        <w:rPr>
          <w:rFonts w:cs="Times New Roman"/>
          <w:szCs w:val="28"/>
          <w:lang w:val="be-BY"/>
        </w:rPr>
        <w:t xml:space="preserve"> і стрымінгавыя платформы), але таксама ў мастацкім свеце літаратурных тэкстаў, мовы і камунікацыі. На </w:t>
      </w:r>
      <w:r w:rsidR="00ED1D13">
        <w:rPr>
          <w:rFonts w:cs="Times New Roman"/>
          <w:szCs w:val="28"/>
          <w:lang w:val="be-BY"/>
        </w:rPr>
        <w:t>сусветным</w:t>
      </w:r>
      <w:r w:rsidR="00CA458B">
        <w:rPr>
          <w:rFonts w:cs="Times New Roman"/>
          <w:szCs w:val="28"/>
          <w:lang w:val="be-BY"/>
        </w:rPr>
        <w:t xml:space="preserve"> фоне ўсходнеславянскі рэгіён паўстае як адмысловая тэрыторыя, дзе гістарычна і культурна абумоўленыя праблемы ідэнтычнасці сёння набылі надзвычай выразны характар. </w:t>
      </w:r>
    </w:p>
    <w:p w:rsidR="00AA3009" w:rsidRPr="00AA3009" w:rsidRDefault="00CA458B" w:rsidP="00AA3009">
      <w:pPr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Запрашаем Вас прадставіць вынікі Вашых даследаванняў, як тэарэтычных, так і аналітычных, у выглядзе дакладаў на канферэнцыі. Прадстаўленыя і прынятыя тэмы будуць згрупаваныя ў адпаведнасці з іх прадметнай блізкасцю і прэзентаваныя на канферэнцыі ў літаратуразнаўчых, мовазнаўчых і камунікалагічных секцыях. </w:t>
      </w:r>
    </w:p>
    <w:p w:rsidR="00AA3009" w:rsidRPr="00CA458B" w:rsidRDefault="00CA458B" w:rsidP="00AA3009">
      <w:pPr>
        <w:ind w:left="141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be-BY"/>
        </w:rPr>
        <w:t>Нас цікавяць, сярод іншага, наступныя праблемы.</w:t>
      </w:r>
    </w:p>
    <w:p w:rsidR="00AA3009" w:rsidRPr="00CA458B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CA458B">
        <w:rPr>
          <w:rFonts w:cs="Times New Roman"/>
          <w:szCs w:val="28"/>
          <w:lang w:val="ru-RU"/>
        </w:rPr>
        <w:t>•</w:t>
      </w:r>
      <w:r w:rsidRPr="00CA458B">
        <w:rPr>
          <w:rFonts w:cs="Times New Roman"/>
          <w:szCs w:val="28"/>
          <w:lang w:val="ru-RU"/>
        </w:rPr>
        <w:tab/>
      </w:r>
      <w:r w:rsidR="00CA458B">
        <w:rPr>
          <w:rFonts w:cs="Times New Roman"/>
          <w:szCs w:val="28"/>
          <w:lang w:val="be-BY"/>
        </w:rPr>
        <w:t>Уплыў усходнеславянскіх літаратур на фарміраванне нацыянальнай ідэнтычнасці і пераасэнсаванне нацыянальнай самасвядомасці ў кантэксце зменных палітычных і сацыяльных рэалій.</w:t>
      </w:r>
    </w:p>
    <w:p w:rsidR="00AA3009" w:rsidRPr="00CA458B" w:rsidRDefault="00AA3009" w:rsidP="00AA3009">
      <w:pPr>
        <w:ind w:left="1418"/>
        <w:jc w:val="both"/>
        <w:rPr>
          <w:rFonts w:cs="Times New Roman"/>
          <w:szCs w:val="28"/>
        </w:rPr>
      </w:pPr>
      <w:r w:rsidRPr="00CA458B">
        <w:rPr>
          <w:rFonts w:cs="Times New Roman"/>
          <w:szCs w:val="28"/>
          <w:lang w:val="be-BY"/>
        </w:rPr>
        <w:t>•</w:t>
      </w:r>
      <w:r w:rsidRPr="00CA458B">
        <w:rPr>
          <w:rFonts w:cs="Times New Roman"/>
          <w:szCs w:val="28"/>
          <w:lang w:val="be-BY"/>
        </w:rPr>
        <w:tab/>
      </w:r>
      <w:r w:rsidR="00CA458B">
        <w:rPr>
          <w:rFonts w:cs="Times New Roman"/>
          <w:szCs w:val="28"/>
          <w:lang w:val="be-BY"/>
        </w:rPr>
        <w:t>Літаратурныя прыклады транскультурнасці і іх уплыву на сучасную літаратуру.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13106E">
        <w:rPr>
          <w:rFonts w:cs="Times New Roman"/>
          <w:szCs w:val="28"/>
          <w:lang w:val="ru-RU"/>
        </w:rPr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>Гістарычная памяць і траўма ва ўсходнеславянскіх літаратурах.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13106E">
        <w:rPr>
          <w:rFonts w:cs="Times New Roman"/>
          <w:szCs w:val="28"/>
          <w:lang w:val="ru-RU"/>
        </w:rPr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 xml:space="preserve">Літаратурныя тэксты як сведчанне нараджэння, трансфармацыі і заняпаду ідэнтычнасці. 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13106E">
        <w:rPr>
          <w:rFonts w:cs="Times New Roman"/>
          <w:szCs w:val="28"/>
          <w:lang w:val="ru-RU"/>
        </w:rPr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 xml:space="preserve">Новыя літаратурныя формы і інтэрактыўнасць у кантэксце тэхналагічных змяненняў. 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13106E">
        <w:rPr>
          <w:rFonts w:cs="Times New Roman"/>
          <w:szCs w:val="28"/>
          <w:lang w:val="ru-RU"/>
        </w:rPr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 xml:space="preserve">Усходнеславянскія літаратуры ва ўспрыняцці посткаланіяльнай тэорыі. 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13106E">
        <w:rPr>
          <w:rFonts w:cs="Times New Roman"/>
          <w:szCs w:val="28"/>
          <w:lang w:val="ru-RU"/>
        </w:rPr>
        <w:lastRenderedPageBreak/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>Усходнеславянскія літаратуры ў кантэксце праблемы літаратурнай гістарыяграфіі.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</w:rPr>
      </w:pPr>
      <w:r w:rsidRPr="0013106E">
        <w:rPr>
          <w:rFonts w:cs="Times New Roman"/>
          <w:szCs w:val="28"/>
          <w:lang w:val="ru-RU"/>
        </w:rPr>
        <w:t>•</w:t>
      </w:r>
      <w:r w:rsidRPr="0013106E">
        <w:rPr>
          <w:rFonts w:cs="Times New Roman"/>
          <w:szCs w:val="28"/>
          <w:lang w:val="ru-RU"/>
        </w:rPr>
        <w:tab/>
      </w:r>
      <w:r w:rsidR="0013106E">
        <w:rPr>
          <w:rFonts w:cs="Times New Roman"/>
          <w:szCs w:val="28"/>
          <w:lang w:val="be-BY"/>
        </w:rPr>
        <w:t xml:space="preserve">Уплыў міграцыі на ідэнтычнасць, гібрыдная ідэнтычнасць. 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13106E">
        <w:rPr>
          <w:rFonts w:cs="Times New Roman"/>
          <w:szCs w:val="28"/>
          <w:lang w:val="be-BY"/>
        </w:rPr>
        <w:t>Усходнеславянскія літаратуры і генд</w:t>
      </w:r>
      <w:r w:rsidR="00ED1D13">
        <w:rPr>
          <w:rFonts w:cs="Times New Roman"/>
          <w:szCs w:val="28"/>
          <w:lang w:val="be-BY"/>
        </w:rPr>
        <w:t>а</w:t>
      </w:r>
      <w:r w:rsidR="0013106E">
        <w:rPr>
          <w:rFonts w:cs="Times New Roman"/>
          <w:szCs w:val="28"/>
          <w:lang w:val="be-BY"/>
        </w:rPr>
        <w:t xml:space="preserve">рныя ідэнтычнасці; новыя абліччы маскуліннасці ў літаратуры, непатрыярхальная маскуліннасць. 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13106E">
        <w:rPr>
          <w:rFonts w:cs="Times New Roman"/>
          <w:szCs w:val="28"/>
          <w:lang w:val="be-BY"/>
        </w:rPr>
        <w:t xml:space="preserve">Літаратурная рэцэпцыя сацыяльнага поспеху. </w:t>
      </w:r>
    </w:p>
    <w:p w:rsidR="00AA3009" w:rsidRPr="0013106E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13106E">
        <w:rPr>
          <w:rFonts w:cs="Times New Roman"/>
          <w:szCs w:val="28"/>
        </w:rPr>
        <w:t>•</w:t>
      </w:r>
      <w:r w:rsidRPr="0013106E">
        <w:rPr>
          <w:rFonts w:cs="Times New Roman"/>
          <w:szCs w:val="28"/>
        </w:rPr>
        <w:tab/>
      </w:r>
      <w:r w:rsidR="0013106E">
        <w:rPr>
          <w:rFonts w:cs="Times New Roman"/>
          <w:szCs w:val="28"/>
          <w:lang w:val="be-BY"/>
        </w:rPr>
        <w:t xml:space="preserve">Роля рэчы ў фарміраванні ідэнтычнасці </w:t>
      </w:r>
      <w:r w:rsidRPr="0013106E">
        <w:rPr>
          <w:rFonts w:cs="Times New Roman"/>
          <w:szCs w:val="28"/>
        </w:rPr>
        <w:t xml:space="preserve">– </w:t>
      </w:r>
      <w:r w:rsidR="0013106E">
        <w:rPr>
          <w:rFonts w:cs="Times New Roman"/>
          <w:szCs w:val="28"/>
          <w:lang w:val="be-BY"/>
        </w:rPr>
        <w:t>перспектыва</w:t>
      </w:r>
      <w:r w:rsidRPr="0013106E">
        <w:rPr>
          <w:rFonts w:cs="Times New Roman"/>
          <w:szCs w:val="28"/>
        </w:rPr>
        <w:t xml:space="preserve"> „</w:t>
      </w:r>
      <w:r w:rsidR="0013106E">
        <w:rPr>
          <w:rFonts w:cs="Times New Roman"/>
          <w:szCs w:val="28"/>
          <w:lang w:val="be-BY"/>
        </w:rPr>
        <w:t>звароту да рэчаў</w:t>
      </w:r>
      <w:r w:rsidRPr="0013106E">
        <w:rPr>
          <w:rFonts w:cs="Times New Roman"/>
          <w:szCs w:val="28"/>
        </w:rPr>
        <w:t>”</w:t>
      </w:r>
      <w:r w:rsidR="0013106E">
        <w:rPr>
          <w:rFonts w:cs="Times New Roman"/>
          <w:szCs w:val="28"/>
          <w:lang w:val="be-BY"/>
        </w:rPr>
        <w:t>.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13106E">
        <w:rPr>
          <w:rFonts w:cs="Times New Roman"/>
          <w:szCs w:val="28"/>
          <w:lang w:val="be-BY"/>
        </w:rPr>
        <w:t>Ідэнтычнасць у постгуманістычнай перспектыве.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13106E">
        <w:rPr>
          <w:rFonts w:cs="Times New Roman"/>
          <w:szCs w:val="28"/>
          <w:lang w:val="be-BY"/>
        </w:rPr>
        <w:t xml:space="preserve">Ідэнтычнасці пакаленняў у літаратуры, спецыфіка творчасці міленіялаў і пакалення </w:t>
      </w:r>
      <w:r w:rsidRPr="00AA3009">
        <w:rPr>
          <w:rFonts w:cs="Times New Roman"/>
          <w:szCs w:val="28"/>
        </w:rPr>
        <w:t>Z;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DB7C26">
        <w:rPr>
          <w:rFonts w:cs="Times New Roman"/>
          <w:szCs w:val="28"/>
          <w:lang w:val="be-BY"/>
        </w:rPr>
        <w:t xml:space="preserve">Лічбавая ідэнтычнасць як новы спосаб існавання ў сучасным свеце, стварэнне ідэнтычнасці ў відэагульнях, праблема ідэнтычнасці ў літаратуры </w:t>
      </w:r>
      <w:r w:rsidR="0013106E" w:rsidRPr="0013106E">
        <w:rPr>
          <w:rFonts w:cs="Times New Roman"/>
          <w:szCs w:val="28"/>
        </w:rPr>
        <w:t>«к</w:t>
      </w:r>
      <w:r w:rsidR="00DB7C26">
        <w:rPr>
          <w:rFonts w:cs="Times New Roman"/>
          <w:szCs w:val="28"/>
          <w:lang w:val="be-BY"/>
        </w:rPr>
        <w:t>іберпанк</w:t>
      </w:r>
      <w:r w:rsidR="0013106E" w:rsidRPr="0013106E">
        <w:rPr>
          <w:rFonts w:cs="Times New Roman"/>
          <w:szCs w:val="28"/>
        </w:rPr>
        <w:t>»,</w:t>
      </w:r>
      <w:r w:rsidR="00DB7C26">
        <w:rPr>
          <w:rFonts w:cs="Times New Roman"/>
          <w:szCs w:val="28"/>
          <w:lang w:val="be-BY"/>
        </w:rPr>
        <w:t xml:space="preserve"> навуковая фантастыка. </w:t>
      </w:r>
    </w:p>
    <w:p w:rsidR="00AA3009" w:rsidRPr="00436EBC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DB7C26">
        <w:rPr>
          <w:rFonts w:cs="Times New Roman"/>
          <w:szCs w:val="28"/>
          <w:lang w:val="ru-RU"/>
        </w:rPr>
        <w:t>•</w:t>
      </w:r>
      <w:r w:rsidRPr="00DB7C26">
        <w:rPr>
          <w:rFonts w:cs="Times New Roman"/>
          <w:szCs w:val="28"/>
          <w:lang w:val="ru-RU"/>
        </w:rPr>
        <w:tab/>
      </w:r>
      <w:r w:rsidR="00DB7C26">
        <w:rPr>
          <w:rFonts w:cs="Times New Roman"/>
          <w:szCs w:val="28"/>
          <w:lang w:val="be-BY"/>
        </w:rPr>
        <w:t>Бежанства ў літаратурным, культурным і моўным аспект</w:t>
      </w:r>
      <w:r w:rsidR="00ED1D13">
        <w:rPr>
          <w:rFonts w:cs="Times New Roman"/>
          <w:szCs w:val="28"/>
          <w:lang w:val="be-BY"/>
        </w:rPr>
        <w:t>а</w:t>
      </w:r>
      <w:r w:rsidR="00DB7C26">
        <w:rPr>
          <w:rFonts w:cs="Times New Roman"/>
          <w:szCs w:val="28"/>
          <w:lang w:val="be-BY"/>
        </w:rPr>
        <w:t xml:space="preserve">х. </w:t>
      </w:r>
    </w:p>
    <w:p w:rsidR="00AA3009" w:rsidRPr="00DB7C26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DB7C26">
        <w:rPr>
          <w:rFonts w:cs="Times New Roman"/>
          <w:szCs w:val="28"/>
          <w:lang w:val="be-BY"/>
        </w:rPr>
        <w:t xml:space="preserve">Новыя тэндэнцыі ў неалогіі, неаграфіі, семантыцы, словатворчасці. </w:t>
      </w:r>
    </w:p>
    <w:p w:rsidR="00AA3009" w:rsidRPr="00DB7C26" w:rsidRDefault="00AA3009" w:rsidP="00AA3009">
      <w:pPr>
        <w:ind w:left="1418"/>
        <w:jc w:val="both"/>
        <w:rPr>
          <w:rFonts w:cs="Times New Roman"/>
          <w:szCs w:val="28"/>
          <w:lang w:val="ru-RU"/>
        </w:rPr>
      </w:pPr>
      <w:r w:rsidRPr="00DB7C26">
        <w:rPr>
          <w:rFonts w:cs="Times New Roman"/>
          <w:szCs w:val="28"/>
          <w:lang w:val="ru-RU"/>
        </w:rPr>
        <w:t>•</w:t>
      </w:r>
      <w:r w:rsidRPr="00DB7C26">
        <w:rPr>
          <w:rFonts w:cs="Times New Roman"/>
          <w:szCs w:val="28"/>
          <w:lang w:val="ru-RU"/>
        </w:rPr>
        <w:tab/>
      </w:r>
      <w:r w:rsidR="00DB7C26">
        <w:rPr>
          <w:rFonts w:cs="Times New Roman"/>
          <w:szCs w:val="28"/>
          <w:lang w:val="ru-RU"/>
        </w:rPr>
        <w:t>Мова</w:t>
      </w:r>
      <w:r w:rsidR="00DB7C26" w:rsidRPr="00DB7C26">
        <w:rPr>
          <w:rFonts w:cs="Times New Roman"/>
          <w:szCs w:val="28"/>
          <w:lang w:val="ru-RU"/>
        </w:rPr>
        <w:t xml:space="preserve"> СМ</w:t>
      </w:r>
      <w:r w:rsidR="00DB7C26">
        <w:rPr>
          <w:rFonts w:cs="Times New Roman"/>
          <w:szCs w:val="28"/>
          <w:lang w:val="be-BY"/>
        </w:rPr>
        <w:t>І</w:t>
      </w:r>
      <w:r w:rsidR="00DB7C26" w:rsidRPr="00DB7C26">
        <w:rPr>
          <w:rFonts w:cs="Times New Roman"/>
          <w:szCs w:val="28"/>
          <w:lang w:val="ru-RU"/>
        </w:rPr>
        <w:t xml:space="preserve"> </w:t>
      </w:r>
      <w:r w:rsidR="00DB7C26">
        <w:rPr>
          <w:rFonts w:cs="Times New Roman"/>
          <w:szCs w:val="28"/>
          <w:lang w:val="ru-RU"/>
        </w:rPr>
        <w:t>як інструмент уплыву на фарміраванне культурнай ідэнтычнасці</w:t>
      </w:r>
      <w:r w:rsidR="00DB7C26" w:rsidRPr="00DB7C26">
        <w:rPr>
          <w:rFonts w:cs="Times New Roman"/>
          <w:szCs w:val="28"/>
          <w:lang w:val="ru-RU"/>
        </w:rPr>
        <w:t>,</w:t>
      </w:r>
      <w:r w:rsidR="00DB7C26">
        <w:rPr>
          <w:rFonts w:cs="Times New Roman"/>
          <w:szCs w:val="28"/>
          <w:lang w:val="ru-RU"/>
        </w:rPr>
        <w:t xml:space="preserve"> нацыянальных, этнічных і сацыяльных установак і актывізацыю новых сацыялектаў. </w:t>
      </w:r>
    </w:p>
    <w:p w:rsidR="00AA3009" w:rsidRPr="00DB7C26" w:rsidRDefault="00AA3009" w:rsidP="00AA3009">
      <w:pPr>
        <w:ind w:left="1418"/>
        <w:jc w:val="both"/>
        <w:rPr>
          <w:rFonts w:cs="Times New Roman"/>
          <w:szCs w:val="28"/>
        </w:rPr>
      </w:pPr>
      <w:r w:rsidRPr="00DB7C26">
        <w:rPr>
          <w:rFonts w:cs="Times New Roman"/>
          <w:szCs w:val="28"/>
          <w:lang w:val="ru-RU"/>
        </w:rPr>
        <w:t>•</w:t>
      </w:r>
      <w:r w:rsidRPr="00DB7C26">
        <w:rPr>
          <w:rFonts w:cs="Times New Roman"/>
          <w:szCs w:val="28"/>
          <w:lang w:val="ru-RU"/>
        </w:rPr>
        <w:tab/>
      </w:r>
      <w:r w:rsidR="00DB7C26">
        <w:rPr>
          <w:rFonts w:cs="Times New Roman"/>
          <w:szCs w:val="28"/>
          <w:lang w:val="be-BY"/>
        </w:rPr>
        <w:t xml:space="preserve">Функцыянаванне мовы ў публічнай прасторы (моўным ландшафце) як галоўны паказчык узаемаадносін супольнасцяў і грамадскіх груп. </w:t>
      </w:r>
    </w:p>
    <w:p w:rsidR="00AA3009" w:rsidRPr="00AA3009" w:rsidRDefault="00AA3009" w:rsidP="00AA3009">
      <w:pPr>
        <w:ind w:left="1418"/>
        <w:jc w:val="both"/>
        <w:rPr>
          <w:rFonts w:cs="Times New Roman"/>
          <w:szCs w:val="28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DB7C26">
        <w:rPr>
          <w:rFonts w:cs="Times New Roman"/>
          <w:szCs w:val="28"/>
          <w:lang w:val="be-BY"/>
        </w:rPr>
        <w:t xml:space="preserve">Экалагічная камунікацыя і яе роля ў папулярызацыі праэкалагічных установак і праэкалагічнай дзейнасці.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AA3009">
        <w:rPr>
          <w:rFonts w:cs="Times New Roman"/>
          <w:szCs w:val="28"/>
        </w:rPr>
        <w:t>•</w:t>
      </w:r>
      <w:r w:rsidRPr="00AA3009">
        <w:rPr>
          <w:rFonts w:cs="Times New Roman"/>
          <w:szCs w:val="28"/>
        </w:rPr>
        <w:tab/>
      </w:r>
      <w:r w:rsidR="00DB7C26">
        <w:rPr>
          <w:rFonts w:cs="Times New Roman"/>
          <w:szCs w:val="28"/>
          <w:lang w:val="be-BY"/>
        </w:rPr>
        <w:t>Новыя СМІ і ідэнтычнасць</w:t>
      </w:r>
      <w:r w:rsidRPr="00AA3009">
        <w:rPr>
          <w:rFonts w:cs="Times New Roman"/>
          <w:szCs w:val="28"/>
        </w:rPr>
        <w:t xml:space="preserve">: </w:t>
      </w:r>
      <w:r w:rsidR="00077E95">
        <w:rPr>
          <w:rFonts w:cs="Times New Roman"/>
          <w:szCs w:val="28"/>
          <w:lang w:val="be-BY"/>
        </w:rPr>
        <w:t xml:space="preserve">аналіз уплыву новых СМІ і лічбавых тэхналогій на культурную і моўную ідэнтычнасць. Роля сацыяльных сетак, блогаў, влогаў і іншых формаў лічбавай камунікацыі ў фарміраванні сучасных ідэнтычнасцяў.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077E95">
        <w:rPr>
          <w:rFonts w:cs="Times New Roman"/>
          <w:szCs w:val="28"/>
          <w:lang w:val="be-BY"/>
        </w:rPr>
        <w:t>•</w:t>
      </w:r>
      <w:r w:rsidRPr="00077E95">
        <w:rPr>
          <w:rFonts w:cs="Times New Roman"/>
          <w:szCs w:val="28"/>
          <w:lang w:val="be-BY"/>
        </w:rPr>
        <w:tab/>
      </w:r>
      <w:r w:rsidR="00077E95">
        <w:rPr>
          <w:rFonts w:cs="Times New Roman"/>
          <w:szCs w:val="28"/>
          <w:lang w:val="be-BY"/>
        </w:rPr>
        <w:t>Ідэнтычнасць і глабалізацыя</w:t>
      </w:r>
      <w:r w:rsidRPr="00077E95">
        <w:rPr>
          <w:rFonts w:cs="Times New Roman"/>
          <w:szCs w:val="28"/>
          <w:lang w:val="be-BY"/>
        </w:rPr>
        <w:t>:</w:t>
      </w:r>
      <w:r w:rsidR="00077E95">
        <w:rPr>
          <w:rFonts w:cs="Times New Roman"/>
          <w:szCs w:val="28"/>
          <w:lang w:val="be-BY"/>
        </w:rPr>
        <w:t xml:space="preserve"> уплыў глабалізацыі на лакальныя культурна-моўна-камунікацыйныя ідэнтычнасці; “абцяжараная” ідэнтычнасць як культурна-камунікацыйная праблема ў сучасным свеце.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077E95">
        <w:rPr>
          <w:rFonts w:cs="Times New Roman"/>
          <w:szCs w:val="28"/>
          <w:lang w:val="be-BY"/>
        </w:rPr>
        <w:t>•</w:t>
      </w:r>
      <w:r w:rsidRPr="00077E95">
        <w:rPr>
          <w:rFonts w:cs="Times New Roman"/>
          <w:szCs w:val="28"/>
          <w:lang w:val="be-BY"/>
        </w:rPr>
        <w:tab/>
      </w:r>
      <w:r w:rsidR="00077E95">
        <w:rPr>
          <w:rFonts w:cs="Times New Roman"/>
          <w:szCs w:val="28"/>
          <w:lang w:val="be-BY"/>
        </w:rPr>
        <w:t xml:space="preserve">Мовы меншасцяў і іх роля ў фарміравання ідэнтычнасці, дзейнасць па абароне і прапагандаванні моў меншасцяў.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077E95">
        <w:rPr>
          <w:rFonts w:cs="Times New Roman"/>
          <w:szCs w:val="28"/>
          <w:lang w:val="be-BY"/>
        </w:rPr>
        <w:t>•</w:t>
      </w:r>
      <w:r w:rsidRPr="00077E95">
        <w:rPr>
          <w:rFonts w:cs="Times New Roman"/>
          <w:szCs w:val="28"/>
          <w:lang w:val="be-BY"/>
        </w:rPr>
        <w:tab/>
      </w:r>
      <w:r w:rsidR="00077E95">
        <w:rPr>
          <w:rFonts w:cs="Times New Roman"/>
          <w:szCs w:val="28"/>
          <w:lang w:val="be-BY"/>
        </w:rPr>
        <w:t xml:space="preserve">Гендарная ідэнтычнасць і камунікацыя: уплыў моўнай / пазамоўнай камунікацыі на выражэнне і фарміраванне гендарнай ідэнтычнасці, інклюзіўнасць камунікацыйных практык і іх уплыў на грамадства.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  <w:r w:rsidRPr="00077E95">
        <w:rPr>
          <w:rFonts w:cs="Times New Roman"/>
          <w:szCs w:val="28"/>
          <w:lang w:val="be-BY"/>
        </w:rPr>
        <w:t>•</w:t>
      </w:r>
      <w:r w:rsidRPr="00077E95">
        <w:rPr>
          <w:rFonts w:cs="Times New Roman"/>
          <w:szCs w:val="28"/>
          <w:lang w:val="be-BY"/>
        </w:rPr>
        <w:tab/>
      </w:r>
      <w:r w:rsidR="00077E95">
        <w:rPr>
          <w:rFonts w:cs="Times New Roman"/>
          <w:szCs w:val="28"/>
          <w:lang w:val="be-BY"/>
        </w:rPr>
        <w:t>Пейзажная камунікацыя</w:t>
      </w:r>
      <w:r w:rsidRPr="00077E95">
        <w:rPr>
          <w:rFonts w:cs="Times New Roman"/>
          <w:szCs w:val="28"/>
          <w:lang w:val="be-BY"/>
        </w:rPr>
        <w:t>:</w:t>
      </w:r>
      <w:r w:rsidR="00077E95">
        <w:rPr>
          <w:rFonts w:cs="Times New Roman"/>
          <w:szCs w:val="28"/>
          <w:lang w:val="be-BY"/>
        </w:rPr>
        <w:t xml:space="preserve"> вывучэнне назваў мясцовасцяў, аб’ектаў (скульптур, помнікаў) ды іх сувязяў з публічнай прасторай і мадэляваннем ідэнтычнасці. </w:t>
      </w: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</w:p>
    <w:p w:rsidR="00AA3009" w:rsidRPr="00077E95" w:rsidRDefault="00AA3009" w:rsidP="00AA3009">
      <w:pPr>
        <w:ind w:left="1418"/>
        <w:jc w:val="both"/>
        <w:rPr>
          <w:rFonts w:cs="Times New Roman"/>
          <w:szCs w:val="28"/>
          <w:lang w:val="be-BY"/>
        </w:rPr>
      </w:pPr>
    </w:p>
    <w:p w:rsidR="00AA3009" w:rsidRPr="00AA3009" w:rsidRDefault="00077E95" w:rsidP="00AA3009">
      <w:pPr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be-BY"/>
        </w:rPr>
        <w:t xml:space="preserve">Канферэнцыя будзе праходзіць у гібрыдным фармаце. </w:t>
      </w:r>
      <w:r w:rsidR="00ED1D13">
        <w:rPr>
          <w:rFonts w:cs="Times New Roman"/>
          <w:szCs w:val="28"/>
          <w:lang w:val="be-BY"/>
        </w:rPr>
        <w:t xml:space="preserve">Запланаваны ўдзел замежных выступоўцаў з дакладамі на плянарным пасяджэнні. Мовы канферэнцыі: англійская, беларуская, польская, расійская, украінская. </w:t>
      </w:r>
    </w:p>
    <w:p w:rsidR="00A5430C" w:rsidRPr="00AA3009" w:rsidRDefault="00ED1D13" w:rsidP="00AA3009">
      <w:pPr>
        <w:ind w:left="1418"/>
        <w:jc w:val="both"/>
        <w:rPr>
          <w:rFonts w:cs="Times New Roman"/>
          <w:szCs w:val="28"/>
        </w:rPr>
      </w:pPr>
      <w:proofErr w:type="spellStart"/>
      <w:r w:rsidRPr="00ED1D13">
        <w:rPr>
          <w:rFonts w:cs="Times New Roman"/>
          <w:szCs w:val="28"/>
        </w:rPr>
        <w:t>Бол</w:t>
      </w:r>
      <w:proofErr w:type="spellEnd"/>
      <w:r>
        <w:rPr>
          <w:rFonts w:cs="Times New Roman"/>
          <w:szCs w:val="28"/>
          <w:lang w:val="be-BY"/>
        </w:rPr>
        <w:t xml:space="preserve">ьш падрабязная інфармацыя і арганізацыйны графік працы канферэнцыі будуць прадстаўлены Вам у наступных паведамленнях. </w:t>
      </w:r>
    </w:p>
    <w:p w:rsidR="00AA3009" w:rsidRDefault="00AA3009" w:rsidP="00AA3009">
      <w:pPr>
        <w:ind w:left="141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1D13" w:rsidRDefault="00ED1D13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i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be-BY"/>
        </w:rPr>
        <w:t xml:space="preserve">Мы разлічваем на Ваш актыўны ўдзел </w:t>
      </w:r>
    </w:p>
    <w:p w:rsidR="00C9067A" w:rsidRPr="00ED1D13" w:rsidRDefault="00ED1D13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i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be-BY"/>
        </w:rPr>
        <w:t>у нашым навуковым мерапрыемстве</w:t>
      </w:r>
    </w:p>
    <w:p w:rsidR="00C9067A" w:rsidRPr="00ED1D13" w:rsidRDefault="00C9067A" w:rsidP="00C9067A">
      <w:pPr>
        <w:pStyle w:val="Bezodstpw"/>
        <w:rPr>
          <w:rFonts w:asciiTheme="minorHAnsi" w:hAnsiTheme="minorHAnsi" w:cstheme="minorHAnsi"/>
          <w:b/>
          <w:i/>
          <w:sz w:val="28"/>
          <w:szCs w:val="28"/>
          <w:lang w:val="be-BY"/>
        </w:rPr>
      </w:pPr>
    </w:p>
    <w:p w:rsidR="00C9067A" w:rsidRPr="00ED1D13" w:rsidRDefault="00ED1D13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Дырэктар</w:t>
      </w:r>
    </w:p>
    <w:p w:rsidR="00C9067A" w:rsidRPr="00ED1D13" w:rsidRDefault="00ED1D13" w:rsidP="00946219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  <w:lang w:val="be-BY"/>
        </w:rPr>
      </w:pPr>
      <w:r>
        <w:rPr>
          <w:rFonts w:asciiTheme="minorHAnsi" w:hAnsiTheme="minorHAnsi" w:cstheme="minorHAnsi"/>
          <w:b/>
          <w:sz w:val="28"/>
          <w:szCs w:val="28"/>
          <w:lang w:val="be-BY"/>
        </w:rPr>
        <w:t>Інстытута Усходнеславянскіх Філалогій</w:t>
      </w:r>
    </w:p>
    <w:p w:rsidR="00013C92" w:rsidRPr="00ED1D13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  <w:lang w:val="be-BY"/>
        </w:rPr>
      </w:pP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>(</w:t>
      </w:r>
      <w:r w:rsidR="00ED1D13">
        <w:rPr>
          <w:rFonts w:asciiTheme="minorHAnsi" w:hAnsiTheme="minorHAnsi" w:cstheme="minorHAnsi"/>
          <w:b/>
          <w:sz w:val="28"/>
          <w:szCs w:val="28"/>
          <w:lang w:val="be-BY"/>
        </w:rPr>
        <w:t>праф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 xml:space="preserve">. </w:t>
      </w:r>
      <w:r w:rsidR="00ED1D13">
        <w:rPr>
          <w:rFonts w:asciiTheme="minorHAnsi" w:hAnsiTheme="minorHAnsi" w:cstheme="minorHAnsi"/>
          <w:b/>
          <w:sz w:val="28"/>
          <w:szCs w:val="28"/>
          <w:lang w:val="be-BY"/>
        </w:rPr>
        <w:t>УАМ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 xml:space="preserve"> </w:t>
      </w:r>
      <w:r w:rsidR="00ED1D13">
        <w:rPr>
          <w:rFonts w:asciiTheme="minorHAnsi" w:hAnsiTheme="minorHAnsi" w:cstheme="minorHAnsi"/>
          <w:b/>
          <w:sz w:val="28"/>
          <w:szCs w:val="28"/>
          <w:lang w:val="be-BY"/>
        </w:rPr>
        <w:t>др габ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 xml:space="preserve">. </w:t>
      </w:r>
      <w:r w:rsidR="00ED1D13">
        <w:rPr>
          <w:rFonts w:asciiTheme="minorHAnsi" w:hAnsiTheme="minorHAnsi" w:cstheme="minorHAnsi"/>
          <w:b/>
          <w:sz w:val="28"/>
          <w:szCs w:val="28"/>
          <w:lang w:val="be-BY"/>
        </w:rPr>
        <w:t xml:space="preserve">Ваўжынец Попель-Махніцкі / </w:t>
      </w:r>
      <w:r>
        <w:rPr>
          <w:rFonts w:asciiTheme="minorHAnsi" w:hAnsiTheme="minorHAnsi" w:cstheme="minorHAnsi"/>
          <w:b/>
          <w:sz w:val="28"/>
          <w:szCs w:val="28"/>
        </w:rPr>
        <w:t>Wawrzyniec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Popiel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>Machnicki</w:t>
      </w:r>
      <w:r w:rsidRPr="00ED1D13">
        <w:rPr>
          <w:rFonts w:asciiTheme="minorHAnsi" w:hAnsiTheme="minorHAnsi" w:cstheme="minorHAnsi"/>
          <w:b/>
          <w:sz w:val="28"/>
          <w:szCs w:val="28"/>
          <w:lang w:val="be-BY"/>
        </w:rPr>
        <w:t>)</w:t>
      </w:r>
    </w:p>
    <w:p w:rsidR="00C9067A" w:rsidRPr="00ED1D13" w:rsidRDefault="00C9067A" w:rsidP="00C9067A">
      <w:pPr>
        <w:pStyle w:val="Bezodstpw"/>
        <w:rPr>
          <w:rFonts w:asciiTheme="minorHAnsi" w:hAnsiTheme="minorHAnsi" w:cstheme="minorHAnsi"/>
          <w:b/>
          <w:sz w:val="28"/>
          <w:szCs w:val="28"/>
          <w:lang w:val="be-BY"/>
        </w:rPr>
      </w:pPr>
    </w:p>
    <w:p w:rsidR="00C9067A" w:rsidRPr="00304C0F" w:rsidRDefault="00ED1D13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ED1D13">
        <w:rPr>
          <w:rFonts w:asciiTheme="minorHAnsi" w:hAnsiTheme="minorHAnsi" w:cstheme="minorHAnsi"/>
          <w:szCs w:val="24"/>
          <w:u w:val="single"/>
          <w:lang w:val="be-BY"/>
        </w:rPr>
        <w:t>Адрас Інстытута</w:t>
      </w:r>
      <w:r w:rsidR="00C9067A" w:rsidRPr="00304C0F">
        <w:rPr>
          <w:rFonts w:asciiTheme="minorHAnsi" w:hAnsiTheme="minorHAnsi" w:cstheme="minorHAnsi"/>
          <w:szCs w:val="24"/>
        </w:rPr>
        <w:t>:</w:t>
      </w:r>
    </w:p>
    <w:p w:rsidR="00C9067A" w:rsidRPr="00304C0F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304C0F">
        <w:rPr>
          <w:rFonts w:asciiTheme="minorHAnsi" w:hAnsiTheme="minorHAnsi" w:cstheme="minorHAnsi"/>
          <w:szCs w:val="24"/>
        </w:rPr>
        <w:t>Instytut Fi</w:t>
      </w:r>
      <w:r>
        <w:rPr>
          <w:rFonts w:asciiTheme="minorHAnsi" w:hAnsiTheme="minorHAnsi" w:cstheme="minorHAnsi"/>
          <w:szCs w:val="24"/>
        </w:rPr>
        <w:t>lologii Wschodniosłowiańskich</w:t>
      </w:r>
    </w:p>
    <w:p w:rsidR="00C9067A" w:rsidRPr="00304C0F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304C0F">
        <w:rPr>
          <w:rFonts w:asciiTheme="minorHAnsi" w:hAnsiTheme="minorHAnsi" w:cstheme="minorHAnsi"/>
          <w:szCs w:val="24"/>
        </w:rPr>
        <w:t>Collegium Novum</w:t>
      </w:r>
    </w:p>
    <w:p w:rsidR="00C9067A" w:rsidRPr="00304C0F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</w:rPr>
      </w:pPr>
      <w:r w:rsidRPr="00304C0F">
        <w:rPr>
          <w:rFonts w:asciiTheme="minorHAnsi" w:hAnsiTheme="minorHAnsi" w:cstheme="minorHAnsi"/>
          <w:szCs w:val="24"/>
        </w:rPr>
        <w:t>Al. Niepodległości 4</w:t>
      </w:r>
    </w:p>
    <w:p w:rsidR="00C9067A" w:rsidRPr="004E7132" w:rsidRDefault="00C9067A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Cs w:val="24"/>
          <w:lang w:val="de-DE"/>
        </w:rPr>
      </w:pPr>
      <w:r w:rsidRPr="004E7132">
        <w:rPr>
          <w:rFonts w:asciiTheme="minorHAnsi" w:hAnsiTheme="minorHAnsi" w:cstheme="minorHAnsi"/>
          <w:szCs w:val="24"/>
          <w:lang w:val="de-DE"/>
        </w:rPr>
        <w:t>61-874 Poznań</w:t>
      </w:r>
    </w:p>
    <w:p w:rsidR="00C9067A" w:rsidRPr="004E7132" w:rsidRDefault="00ED1D13" w:rsidP="00C9067A">
      <w:pPr>
        <w:pStyle w:val="Bezodstpw"/>
        <w:ind w:left="708" w:firstLine="708"/>
        <w:jc w:val="center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тэл</w:t>
      </w:r>
      <w:r w:rsidR="00C9067A" w:rsidRPr="004E7132">
        <w:rPr>
          <w:rFonts w:asciiTheme="minorHAnsi" w:hAnsiTheme="minorHAnsi" w:cstheme="minorHAnsi"/>
          <w:sz w:val="28"/>
          <w:szCs w:val="28"/>
          <w:lang w:val="de-DE"/>
        </w:rPr>
        <w:t xml:space="preserve">. 61 829 3576    </w:t>
      </w:r>
      <w:proofErr w:type="spellStart"/>
      <w:r w:rsidR="00C9067A" w:rsidRPr="004E7132">
        <w:rPr>
          <w:rFonts w:asciiTheme="minorHAnsi" w:hAnsiTheme="minorHAnsi" w:cstheme="minorHAnsi"/>
          <w:sz w:val="28"/>
          <w:szCs w:val="28"/>
          <w:lang w:val="de-DE"/>
        </w:rPr>
        <w:t>e-mail</w:t>
      </w:r>
      <w:proofErr w:type="spellEnd"/>
      <w:r w:rsidR="00C9067A" w:rsidRPr="004E7132">
        <w:rPr>
          <w:rFonts w:asciiTheme="minorHAnsi" w:hAnsiTheme="minorHAnsi" w:cstheme="minorHAnsi"/>
          <w:sz w:val="28"/>
          <w:szCs w:val="28"/>
          <w:lang w:val="de-DE"/>
        </w:rPr>
        <w:t xml:space="preserve">: </w:t>
      </w:r>
      <w:hyperlink r:id="rId8" w:history="1">
        <w:r w:rsidR="00C9067A" w:rsidRPr="004E7132">
          <w:rPr>
            <w:rStyle w:val="Hipercze"/>
            <w:rFonts w:asciiTheme="minorHAnsi" w:hAnsiTheme="minorHAnsi" w:cstheme="minorHAnsi"/>
            <w:sz w:val="28"/>
            <w:szCs w:val="28"/>
            <w:lang w:val="de-DE"/>
          </w:rPr>
          <w:t>ifw@amu.edu.pl</w:t>
        </w:r>
      </w:hyperlink>
    </w:p>
    <w:p w:rsidR="0065751D" w:rsidRPr="004E7132" w:rsidRDefault="0065751D" w:rsidP="0065751D">
      <w:pPr>
        <w:ind w:left="1418"/>
        <w:jc w:val="both"/>
        <w:rPr>
          <w:rFonts w:asciiTheme="minorHAnsi" w:hAnsiTheme="minorHAnsi" w:cstheme="minorHAnsi"/>
          <w:b/>
          <w:i/>
          <w:szCs w:val="24"/>
          <w:lang w:val="de-DE"/>
        </w:rPr>
      </w:pPr>
    </w:p>
    <w:p w:rsidR="00C9067A" w:rsidRPr="004E7132" w:rsidRDefault="00C9067A">
      <w:pPr>
        <w:autoSpaceDE/>
        <w:autoSpaceDN/>
        <w:rPr>
          <w:b/>
          <w:sz w:val="28"/>
          <w:szCs w:val="28"/>
          <w:u w:val="single"/>
          <w:lang w:val="de-DE"/>
        </w:rPr>
      </w:pPr>
    </w:p>
    <w:sectPr w:rsidR="00C9067A" w:rsidRPr="004E7132" w:rsidSect="002A5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1417" w:left="0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14" w:rsidRDefault="00187014" w:rsidP="00C00370">
      <w:r>
        <w:separator/>
      </w:r>
    </w:p>
  </w:endnote>
  <w:endnote w:type="continuationSeparator" w:id="0">
    <w:p w:rsidR="00187014" w:rsidRDefault="00187014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EE" w:rsidRDefault="00F90B0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AC" w:rsidRDefault="00741F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95E75B" wp14:editId="1FD975FD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2AC" w:rsidRPr="00754C36" w:rsidRDefault="00206786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ifros.amu.edu.pl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95E7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 filled="f" stroked="f">
              <v:textbox>
                <w:txbxContent>
                  <w:p w:rsidR="00E872AC" w:rsidRPr="00754C36" w:rsidRDefault="00206786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ifros.amu.edu.pl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14" w:rsidRDefault="00187014" w:rsidP="00C00370">
      <w:r>
        <w:separator/>
      </w:r>
    </w:p>
  </w:footnote>
  <w:footnote w:type="continuationSeparator" w:id="0">
    <w:p w:rsidR="00187014" w:rsidRDefault="00187014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AC" w:rsidRDefault="00741F13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104ACE" wp14:editId="35129A14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6E" w:rsidRDefault="00C9791C" w:rsidP="00C9791C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8039B2">
                            <w:rPr>
                              <w:b/>
                              <w:spacing w:val="-3"/>
                              <w:sz w:val="22"/>
                            </w:rPr>
                            <w:t>Wydział Neofilologii</w:t>
                          </w:r>
                        </w:p>
                        <w:p w:rsidR="00B11244" w:rsidRPr="008039B2" w:rsidRDefault="00B11244" w:rsidP="00C9791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 xml:space="preserve">Instytut Filologii </w:t>
                          </w:r>
                          <w:r w:rsidR="00962AF4">
                            <w:rPr>
                              <w:b/>
                              <w:spacing w:val="-3"/>
                              <w:sz w:val="22"/>
                            </w:rPr>
                            <w:t>Wschodniosłowiańskich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104A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    <v:textbox inset=",0,,0">
                <w:txbxContent>
                  <w:p w:rsidR="0042596E" w:rsidRDefault="00C9791C" w:rsidP="00C9791C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8039B2">
                      <w:rPr>
                        <w:b/>
                        <w:spacing w:val="-3"/>
                        <w:sz w:val="22"/>
                      </w:rPr>
                      <w:t>Wydział Neofilologii</w:t>
                    </w:r>
                  </w:p>
                  <w:p w:rsidR="00B11244" w:rsidRPr="008039B2" w:rsidRDefault="00B11244" w:rsidP="00C9791C">
                    <w:pPr>
                      <w:rPr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 xml:space="preserve">Instytut Filologii </w:t>
                    </w:r>
                    <w:r w:rsidR="00962AF4">
                      <w:rPr>
                        <w:b/>
                        <w:spacing w:val="-3"/>
                        <w:sz w:val="22"/>
                      </w:rPr>
                      <w:t>Wschodniosłowiańskich</w:t>
                    </w:r>
                  </w:p>
                </w:txbxContent>
              </v:textbox>
            </v:shape>
          </w:pict>
        </mc:Fallback>
      </mc:AlternateContent>
    </w:r>
    <w:r w:rsidR="00AC5C6A">
      <w:rPr>
        <w:noProof/>
      </w:rPr>
      <w:drawing>
        <wp:anchor distT="0" distB="0" distL="114300" distR="114300" simplePos="0" relativeHeight="251655680" behindDoc="1" locked="0" layoutInCell="1" allowOverlap="1" wp14:anchorId="25ADB18E" wp14:editId="13816895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" name="Obraz 1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A"/>
    <w:rsid w:val="00002AAB"/>
    <w:rsid w:val="00007573"/>
    <w:rsid w:val="00013C92"/>
    <w:rsid w:val="0003468D"/>
    <w:rsid w:val="000532C4"/>
    <w:rsid w:val="00054CFF"/>
    <w:rsid w:val="00077E95"/>
    <w:rsid w:val="00080F6A"/>
    <w:rsid w:val="000860E1"/>
    <w:rsid w:val="000A26B2"/>
    <w:rsid w:val="000A7AFE"/>
    <w:rsid w:val="000B3026"/>
    <w:rsid w:val="000B3340"/>
    <w:rsid w:val="000D3B27"/>
    <w:rsid w:val="000D49C6"/>
    <w:rsid w:val="000F1987"/>
    <w:rsid w:val="000F5925"/>
    <w:rsid w:val="00117955"/>
    <w:rsid w:val="00122CAC"/>
    <w:rsid w:val="00123796"/>
    <w:rsid w:val="00126C71"/>
    <w:rsid w:val="0013106E"/>
    <w:rsid w:val="00133F37"/>
    <w:rsid w:val="00134604"/>
    <w:rsid w:val="00143BA0"/>
    <w:rsid w:val="001526AB"/>
    <w:rsid w:val="00152936"/>
    <w:rsid w:val="001631E4"/>
    <w:rsid w:val="00187014"/>
    <w:rsid w:val="001A0353"/>
    <w:rsid w:val="001C683C"/>
    <w:rsid w:val="001D58D5"/>
    <w:rsid w:val="001E2D35"/>
    <w:rsid w:val="001E6E7D"/>
    <w:rsid w:val="001F3A8D"/>
    <w:rsid w:val="001F4F26"/>
    <w:rsid w:val="0020295D"/>
    <w:rsid w:val="00206786"/>
    <w:rsid w:val="00210E77"/>
    <w:rsid w:val="00216D6D"/>
    <w:rsid w:val="002217BA"/>
    <w:rsid w:val="00221A91"/>
    <w:rsid w:val="00221DA1"/>
    <w:rsid w:val="00222D46"/>
    <w:rsid w:val="0022323E"/>
    <w:rsid w:val="0023558B"/>
    <w:rsid w:val="002367D6"/>
    <w:rsid w:val="00264486"/>
    <w:rsid w:val="00280331"/>
    <w:rsid w:val="002A0F8A"/>
    <w:rsid w:val="002A5A64"/>
    <w:rsid w:val="002D1F12"/>
    <w:rsid w:val="002E297B"/>
    <w:rsid w:val="002E4375"/>
    <w:rsid w:val="002E4709"/>
    <w:rsid w:val="003023A5"/>
    <w:rsid w:val="00304C0F"/>
    <w:rsid w:val="00311C19"/>
    <w:rsid w:val="0032108B"/>
    <w:rsid w:val="00330CE6"/>
    <w:rsid w:val="00342864"/>
    <w:rsid w:val="0035200F"/>
    <w:rsid w:val="0035673C"/>
    <w:rsid w:val="00370147"/>
    <w:rsid w:val="003758AF"/>
    <w:rsid w:val="003822EA"/>
    <w:rsid w:val="00394221"/>
    <w:rsid w:val="003A5D4C"/>
    <w:rsid w:val="003B05FB"/>
    <w:rsid w:val="003B1286"/>
    <w:rsid w:val="003C3038"/>
    <w:rsid w:val="003D5240"/>
    <w:rsid w:val="003E1409"/>
    <w:rsid w:val="003F1325"/>
    <w:rsid w:val="003F20E4"/>
    <w:rsid w:val="003F4CA4"/>
    <w:rsid w:val="00416312"/>
    <w:rsid w:val="0042028B"/>
    <w:rsid w:val="004254CA"/>
    <w:rsid w:val="0042596E"/>
    <w:rsid w:val="00436EBC"/>
    <w:rsid w:val="00462AFC"/>
    <w:rsid w:val="00473A4D"/>
    <w:rsid w:val="00483259"/>
    <w:rsid w:val="004A45F7"/>
    <w:rsid w:val="004B1E24"/>
    <w:rsid w:val="004B36EF"/>
    <w:rsid w:val="004B6C55"/>
    <w:rsid w:val="004E7132"/>
    <w:rsid w:val="00505481"/>
    <w:rsid w:val="0051615A"/>
    <w:rsid w:val="005266E5"/>
    <w:rsid w:val="00531C12"/>
    <w:rsid w:val="00535827"/>
    <w:rsid w:val="00540555"/>
    <w:rsid w:val="00572702"/>
    <w:rsid w:val="00581919"/>
    <w:rsid w:val="005A1CF5"/>
    <w:rsid w:val="005A2441"/>
    <w:rsid w:val="005A3EDE"/>
    <w:rsid w:val="005A51AD"/>
    <w:rsid w:val="005B4D00"/>
    <w:rsid w:val="005C3F1C"/>
    <w:rsid w:val="005E518F"/>
    <w:rsid w:val="00606E6D"/>
    <w:rsid w:val="00625441"/>
    <w:rsid w:val="00633FC5"/>
    <w:rsid w:val="00645AD4"/>
    <w:rsid w:val="00646C16"/>
    <w:rsid w:val="0065751D"/>
    <w:rsid w:val="00661710"/>
    <w:rsid w:val="00664C37"/>
    <w:rsid w:val="00665594"/>
    <w:rsid w:val="00670F00"/>
    <w:rsid w:val="00673EC2"/>
    <w:rsid w:val="00694A1B"/>
    <w:rsid w:val="006C1861"/>
    <w:rsid w:val="006C6F3F"/>
    <w:rsid w:val="006F047E"/>
    <w:rsid w:val="00702CE7"/>
    <w:rsid w:val="00705CAD"/>
    <w:rsid w:val="00715845"/>
    <w:rsid w:val="00737BFA"/>
    <w:rsid w:val="00741969"/>
    <w:rsid w:val="00741F13"/>
    <w:rsid w:val="00754C36"/>
    <w:rsid w:val="00776A84"/>
    <w:rsid w:val="00785E58"/>
    <w:rsid w:val="00790BE9"/>
    <w:rsid w:val="00797963"/>
    <w:rsid w:val="007B0C1B"/>
    <w:rsid w:val="007B5423"/>
    <w:rsid w:val="007C61DC"/>
    <w:rsid w:val="007F080E"/>
    <w:rsid w:val="007F1112"/>
    <w:rsid w:val="007F65F0"/>
    <w:rsid w:val="008031AC"/>
    <w:rsid w:val="008039B2"/>
    <w:rsid w:val="00810CFA"/>
    <w:rsid w:val="008237EE"/>
    <w:rsid w:val="008378A6"/>
    <w:rsid w:val="008549A5"/>
    <w:rsid w:val="008615F3"/>
    <w:rsid w:val="008676BA"/>
    <w:rsid w:val="008962D2"/>
    <w:rsid w:val="008B5FEA"/>
    <w:rsid w:val="008F010A"/>
    <w:rsid w:val="009006F3"/>
    <w:rsid w:val="00900EA1"/>
    <w:rsid w:val="00910293"/>
    <w:rsid w:val="009140F8"/>
    <w:rsid w:val="00922427"/>
    <w:rsid w:val="00924B9E"/>
    <w:rsid w:val="009262E4"/>
    <w:rsid w:val="009402C4"/>
    <w:rsid w:val="009409F6"/>
    <w:rsid w:val="00943110"/>
    <w:rsid w:val="00946219"/>
    <w:rsid w:val="00947CBE"/>
    <w:rsid w:val="00952EA4"/>
    <w:rsid w:val="00962AF4"/>
    <w:rsid w:val="00970B43"/>
    <w:rsid w:val="009711F1"/>
    <w:rsid w:val="00990860"/>
    <w:rsid w:val="00994DB0"/>
    <w:rsid w:val="009B2BA5"/>
    <w:rsid w:val="009D1DD4"/>
    <w:rsid w:val="00A079A0"/>
    <w:rsid w:val="00A205FE"/>
    <w:rsid w:val="00A23717"/>
    <w:rsid w:val="00A30FD8"/>
    <w:rsid w:val="00A32F30"/>
    <w:rsid w:val="00A35E0A"/>
    <w:rsid w:val="00A37BDE"/>
    <w:rsid w:val="00A5430C"/>
    <w:rsid w:val="00A5490D"/>
    <w:rsid w:val="00A56982"/>
    <w:rsid w:val="00A60D99"/>
    <w:rsid w:val="00A95648"/>
    <w:rsid w:val="00AA3009"/>
    <w:rsid w:val="00AC10E6"/>
    <w:rsid w:val="00AC2519"/>
    <w:rsid w:val="00AC460A"/>
    <w:rsid w:val="00AC5C6A"/>
    <w:rsid w:val="00AE48E9"/>
    <w:rsid w:val="00B07C2B"/>
    <w:rsid w:val="00B11244"/>
    <w:rsid w:val="00B1723F"/>
    <w:rsid w:val="00B20ECA"/>
    <w:rsid w:val="00B23E13"/>
    <w:rsid w:val="00B24A28"/>
    <w:rsid w:val="00B34F55"/>
    <w:rsid w:val="00B35A0B"/>
    <w:rsid w:val="00B36E3C"/>
    <w:rsid w:val="00B44334"/>
    <w:rsid w:val="00B54607"/>
    <w:rsid w:val="00B56CB3"/>
    <w:rsid w:val="00B60611"/>
    <w:rsid w:val="00B6507D"/>
    <w:rsid w:val="00B7218B"/>
    <w:rsid w:val="00B73FC9"/>
    <w:rsid w:val="00B7739E"/>
    <w:rsid w:val="00B86619"/>
    <w:rsid w:val="00B86EFB"/>
    <w:rsid w:val="00B91357"/>
    <w:rsid w:val="00BA4F54"/>
    <w:rsid w:val="00BA54E6"/>
    <w:rsid w:val="00BB1B05"/>
    <w:rsid w:val="00BC724F"/>
    <w:rsid w:val="00BD635B"/>
    <w:rsid w:val="00BE02D5"/>
    <w:rsid w:val="00BE3FC2"/>
    <w:rsid w:val="00BF0E8A"/>
    <w:rsid w:val="00C00370"/>
    <w:rsid w:val="00C20AD4"/>
    <w:rsid w:val="00C426A7"/>
    <w:rsid w:val="00C50D80"/>
    <w:rsid w:val="00C61818"/>
    <w:rsid w:val="00C676C1"/>
    <w:rsid w:val="00C71100"/>
    <w:rsid w:val="00C743A5"/>
    <w:rsid w:val="00C9067A"/>
    <w:rsid w:val="00C9791C"/>
    <w:rsid w:val="00CA458B"/>
    <w:rsid w:val="00CA5733"/>
    <w:rsid w:val="00CB29EF"/>
    <w:rsid w:val="00CB3015"/>
    <w:rsid w:val="00CD3446"/>
    <w:rsid w:val="00CD7140"/>
    <w:rsid w:val="00CE0D1E"/>
    <w:rsid w:val="00CE48B3"/>
    <w:rsid w:val="00CF6880"/>
    <w:rsid w:val="00D00A98"/>
    <w:rsid w:val="00D270FB"/>
    <w:rsid w:val="00D331D8"/>
    <w:rsid w:val="00D477A6"/>
    <w:rsid w:val="00D75509"/>
    <w:rsid w:val="00D935AC"/>
    <w:rsid w:val="00DA3355"/>
    <w:rsid w:val="00DB1FA5"/>
    <w:rsid w:val="00DB531D"/>
    <w:rsid w:val="00DB7C26"/>
    <w:rsid w:val="00DC1C6E"/>
    <w:rsid w:val="00DC3338"/>
    <w:rsid w:val="00DC41C0"/>
    <w:rsid w:val="00DD6C04"/>
    <w:rsid w:val="00DE1AC7"/>
    <w:rsid w:val="00DF1C2D"/>
    <w:rsid w:val="00DF5FF0"/>
    <w:rsid w:val="00DF6EAF"/>
    <w:rsid w:val="00E03053"/>
    <w:rsid w:val="00E25A05"/>
    <w:rsid w:val="00E26AC3"/>
    <w:rsid w:val="00E320E6"/>
    <w:rsid w:val="00E374FC"/>
    <w:rsid w:val="00E412DF"/>
    <w:rsid w:val="00E41EEE"/>
    <w:rsid w:val="00E52BCB"/>
    <w:rsid w:val="00E5362C"/>
    <w:rsid w:val="00E54DF5"/>
    <w:rsid w:val="00E601D9"/>
    <w:rsid w:val="00E6551D"/>
    <w:rsid w:val="00E723BA"/>
    <w:rsid w:val="00E751AF"/>
    <w:rsid w:val="00E82B7B"/>
    <w:rsid w:val="00E872AC"/>
    <w:rsid w:val="00E9463B"/>
    <w:rsid w:val="00E97440"/>
    <w:rsid w:val="00EA50AE"/>
    <w:rsid w:val="00EB1C72"/>
    <w:rsid w:val="00EB1E2B"/>
    <w:rsid w:val="00EB4AE4"/>
    <w:rsid w:val="00EC02C4"/>
    <w:rsid w:val="00EC4027"/>
    <w:rsid w:val="00ED1D13"/>
    <w:rsid w:val="00ED7291"/>
    <w:rsid w:val="00EE561F"/>
    <w:rsid w:val="00EE60B0"/>
    <w:rsid w:val="00F1099D"/>
    <w:rsid w:val="00F144D4"/>
    <w:rsid w:val="00F2774D"/>
    <w:rsid w:val="00F321E0"/>
    <w:rsid w:val="00F32A17"/>
    <w:rsid w:val="00F45BFB"/>
    <w:rsid w:val="00F50C6C"/>
    <w:rsid w:val="00F72841"/>
    <w:rsid w:val="00F76775"/>
    <w:rsid w:val="00F776E6"/>
    <w:rsid w:val="00F84EB6"/>
    <w:rsid w:val="00F90588"/>
    <w:rsid w:val="00F90B0A"/>
    <w:rsid w:val="00F9441C"/>
    <w:rsid w:val="00F97993"/>
    <w:rsid w:val="00FB03C2"/>
    <w:rsid w:val="00FB728A"/>
    <w:rsid w:val="00FD4B5B"/>
    <w:rsid w:val="00FE1C13"/>
    <w:rsid w:val="00FE3556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w@amu.edu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1</TotalTime>
  <Pages>3</Pages>
  <Words>700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Wojciech Kamiński</cp:lastModifiedBy>
  <cp:revision>2</cp:revision>
  <cp:lastPrinted>2025-01-24T03:32:00Z</cp:lastPrinted>
  <dcterms:created xsi:type="dcterms:W3CDTF">2025-01-24T03:33:00Z</dcterms:created>
  <dcterms:modified xsi:type="dcterms:W3CDTF">2025-01-24T03:33:00Z</dcterms:modified>
</cp:coreProperties>
</file>