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CCDE2" w14:textId="03CEED24" w:rsidR="00426865" w:rsidRPr="00031211" w:rsidRDefault="00426865" w:rsidP="00351BFB">
      <w:pPr>
        <w:rPr>
          <w:b/>
          <w:sz w:val="32"/>
          <w:szCs w:val="32"/>
          <w:lang w:val="ru-RU"/>
        </w:rPr>
      </w:pPr>
    </w:p>
    <w:p w14:paraId="17C31BF7" w14:textId="77777777" w:rsidR="0018586D" w:rsidRPr="00031211" w:rsidRDefault="0018586D" w:rsidP="00351BFB">
      <w:pPr>
        <w:jc w:val="center"/>
        <w:rPr>
          <w:sz w:val="28"/>
          <w:szCs w:val="28"/>
          <w:lang w:val="ru-RU"/>
        </w:rPr>
      </w:pPr>
      <w:r w:rsidRPr="00031211">
        <w:rPr>
          <w:sz w:val="28"/>
          <w:szCs w:val="28"/>
          <w:lang w:val="ru-RU"/>
        </w:rPr>
        <w:t>МЕЖДУНАРОДНАЯ ЮБИЛЕЙНАЯ НАУЧНАЯ КОНФЕРЕНЦИЯ</w:t>
      </w:r>
    </w:p>
    <w:p w14:paraId="3314836F" w14:textId="187D83ED" w:rsidR="0018586D" w:rsidRPr="00CD55A4" w:rsidRDefault="00351BFB" w:rsidP="00200D42">
      <w:pPr>
        <w:jc w:val="center"/>
        <w:rPr>
          <w:b/>
          <w:i/>
          <w:szCs w:val="24"/>
          <w:lang w:val="ru-RU"/>
        </w:rPr>
      </w:pPr>
      <w:r w:rsidRPr="00CD55A4">
        <w:rPr>
          <w:b/>
          <w:szCs w:val="24"/>
          <w:lang w:val="ru-RU"/>
        </w:rPr>
        <w:t>«</w:t>
      </w:r>
      <w:r w:rsidRPr="00CD55A4">
        <w:rPr>
          <w:b/>
          <w:i/>
          <w:szCs w:val="24"/>
          <w:lang w:val="ru-RU"/>
        </w:rPr>
        <w:t xml:space="preserve">НОВЫЕ </w:t>
      </w:r>
      <w:r w:rsidR="00B55B27" w:rsidRPr="00CD55A4">
        <w:rPr>
          <w:b/>
          <w:i/>
          <w:szCs w:val="24"/>
          <w:lang w:val="ru-RU"/>
        </w:rPr>
        <w:t xml:space="preserve">ИДЕНТИЧНОСТИ В </w:t>
      </w:r>
      <w:r w:rsidRPr="00CD55A4">
        <w:rPr>
          <w:b/>
          <w:i/>
          <w:szCs w:val="24"/>
          <w:lang w:val="ru-RU"/>
        </w:rPr>
        <w:t>КУЛЬТУР</w:t>
      </w:r>
      <w:r w:rsidR="00B55B27" w:rsidRPr="00CD55A4">
        <w:rPr>
          <w:b/>
          <w:i/>
          <w:szCs w:val="24"/>
          <w:lang w:val="ru-RU"/>
        </w:rPr>
        <w:t>Е</w:t>
      </w:r>
      <w:r w:rsidRPr="00CD55A4">
        <w:rPr>
          <w:b/>
          <w:i/>
          <w:szCs w:val="24"/>
          <w:lang w:val="ru-RU"/>
        </w:rPr>
        <w:t>, ЯЗЫК</w:t>
      </w:r>
      <w:r w:rsidR="00B55B27" w:rsidRPr="00CD55A4">
        <w:rPr>
          <w:b/>
          <w:i/>
          <w:szCs w:val="24"/>
          <w:lang w:val="ru-RU"/>
        </w:rPr>
        <w:t>Е</w:t>
      </w:r>
      <w:r w:rsidRPr="00CD55A4">
        <w:rPr>
          <w:b/>
          <w:i/>
          <w:szCs w:val="24"/>
          <w:lang w:val="ru-RU"/>
        </w:rPr>
        <w:t xml:space="preserve"> И КОММУНИКА</w:t>
      </w:r>
      <w:r w:rsidR="00911E76" w:rsidRPr="00CD55A4">
        <w:rPr>
          <w:b/>
          <w:i/>
          <w:szCs w:val="24"/>
          <w:lang w:val="ru-RU"/>
        </w:rPr>
        <w:t>ЦИИ</w:t>
      </w:r>
      <w:r w:rsidRPr="00CD55A4">
        <w:rPr>
          <w:b/>
          <w:i/>
          <w:szCs w:val="24"/>
          <w:lang w:val="ru-RU"/>
        </w:rPr>
        <w:t>»</w:t>
      </w:r>
    </w:p>
    <w:p w14:paraId="350315B6" w14:textId="63F68E51" w:rsidR="00937000" w:rsidRPr="00031211" w:rsidRDefault="00CD55A4" w:rsidP="00351BFB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16-18 сенября 2025 г</w:t>
      </w:r>
      <w:r w:rsidR="00351BFB" w:rsidRPr="00031211">
        <w:rPr>
          <w:sz w:val="32"/>
          <w:szCs w:val="32"/>
          <w:lang w:val="ru-RU"/>
        </w:rPr>
        <w:t>.</w:t>
      </w:r>
    </w:p>
    <w:p w14:paraId="5264BF88" w14:textId="77777777" w:rsidR="0018586D" w:rsidRPr="00031211" w:rsidRDefault="0018586D" w:rsidP="008D473F">
      <w:pPr>
        <w:rPr>
          <w:sz w:val="32"/>
          <w:szCs w:val="32"/>
          <w:lang w:val="ru-RU"/>
        </w:rPr>
      </w:pPr>
    </w:p>
    <w:p w14:paraId="7E14AB21" w14:textId="189248D1" w:rsidR="0018586D" w:rsidRPr="00CD55A4" w:rsidRDefault="00DB4C09" w:rsidP="0018586D">
      <w:pPr>
        <w:jc w:val="center"/>
        <w:rPr>
          <w:sz w:val="32"/>
          <w:szCs w:val="32"/>
          <w:lang w:val="ru-RU"/>
        </w:rPr>
      </w:pPr>
      <w:r>
        <w:rPr>
          <w:b/>
          <w:sz w:val="32"/>
          <w:szCs w:val="32"/>
          <w:u w:val="single"/>
          <w:lang w:val="ru-RU"/>
        </w:rPr>
        <w:t>ЗАЯВКА НА УЧАСТИЕ</w:t>
      </w:r>
    </w:p>
    <w:p w14:paraId="79F61250" w14:textId="77777777" w:rsidR="0018586D" w:rsidRPr="00031211" w:rsidRDefault="0018586D" w:rsidP="0018586D">
      <w:pPr>
        <w:rPr>
          <w:b/>
          <w:sz w:val="32"/>
          <w:szCs w:val="32"/>
          <w:lang w:val="ru-RU"/>
        </w:rPr>
      </w:pPr>
    </w:p>
    <w:p w14:paraId="702974AE" w14:textId="09759892" w:rsidR="0018586D" w:rsidRPr="00567790" w:rsidRDefault="0018586D" w:rsidP="00567790">
      <w:pPr>
        <w:pStyle w:val="Akapitzlist"/>
        <w:numPr>
          <w:ilvl w:val="0"/>
          <w:numId w:val="9"/>
        </w:numPr>
        <w:rPr>
          <w:b/>
          <w:szCs w:val="24"/>
          <w:lang w:val="ru-RU"/>
        </w:rPr>
      </w:pPr>
      <w:r w:rsidRPr="00567790">
        <w:rPr>
          <w:b/>
          <w:szCs w:val="24"/>
          <w:lang w:val="ru-RU"/>
        </w:rPr>
        <w:t>ФАМИЛИЯ, ИМЯ</w:t>
      </w:r>
      <w:r w:rsidR="00937F50" w:rsidRPr="00567790">
        <w:rPr>
          <w:sz w:val="16"/>
          <w:szCs w:val="16"/>
          <w:lang w:val="ru-RU"/>
        </w:rPr>
        <w:t xml:space="preserve">………………………………………………………………………………………………………                                  </w:t>
      </w:r>
      <w:r w:rsidR="00FA39E1" w:rsidRPr="00567790">
        <w:rPr>
          <w:b/>
          <w:szCs w:val="24"/>
          <w:lang w:val="ru-RU"/>
        </w:rPr>
        <w:tab/>
      </w:r>
    </w:p>
    <w:p w14:paraId="016E2D87" w14:textId="77777777" w:rsidR="0018586D" w:rsidRPr="00031211" w:rsidRDefault="0018586D" w:rsidP="0018586D">
      <w:pPr>
        <w:rPr>
          <w:b/>
          <w:szCs w:val="24"/>
          <w:lang w:val="ru-RU"/>
        </w:rPr>
      </w:pPr>
    </w:p>
    <w:p w14:paraId="7AD54053" w14:textId="66DDC589" w:rsidR="0018586D" w:rsidRPr="00CD55A4" w:rsidRDefault="0018586D" w:rsidP="00CD55A4">
      <w:pPr>
        <w:pStyle w:val="Akapitzlist"/>
        <w:numPr>
          <w:ilvl w:val="0"/>
          <w:numId w:val="9"/>
        </w:numPr>
        <w:rPr>
          <w:b/>
          <w:szCs w:val="24"/>
          <w:lang w:val="ru-RU"/>
        </w:rPr>
      </w:pPr>
      <w:r w:rsidRPr="00CD55A4">
        <w:rPr>
          <w:b/>
          <w:szCs w:val="24"/>
          <w:lang w:val="ru-RU"/>
        </w:rPr>
        <w:t>УЧ</w:t>
      </w:r>
      <w:r w:rsidR="00D45B97" w:rsidRPr="00CD55A4">
        <w:rPr>
          <w:b/>
          <w:szCs w:val="24"/>
          <w:lang w:val="ru-RU"/>
        </w:rPr>
        <w:t>Ё</w:t>
      </w:r>
      <w:r w:rsidRPr="00CD55A4">
        <w:rPr>
          <w:b/>
          <w:szCs w:val="24"/>
          <w:lang w:val="ru-RU"/>
        </w:rPr>
        <w:t>НАЯ СТЕПЕНЬ, УЧ</w:t>
      </w:r>
      <w:r w:rsidR="00D45B97" w:rsidRPr="00CD55A4">
        <w:rPr>
          <w:b/>
          <w:szCs w:val="24"/>
          <w:lang w:val="ru-RU"/>
        </w:rPr>
        <w:t>Ё</w:t>
      </w:r>
      <w:r w:rsidRPr="00CD55A4">
        <w:rPr>
          <w:b/>
          <w:szCs w:val="24"/>
          <w:lang w:val="ru-RU"/>
        </w:rPr>
        <w:t>НОЕ ЗВАНИЕ</w:t>
      </w:r>
      <w:r w:rsidR="00937F50" w:rsidRPr="00CD55A4">
        <w:rPr>
          <w:sz w:val="16"/>
          <w:szCs w:val="16"/>
          <w:lang w:val="ru-RU"/>
        </w:rPr>
        <w:t>…………………………………..........................................</w:t>
      </w:r>
      <w:r w:rsidR="00FA39E1" w:rsidRPr="00CD55A4">
        <w:rPr>
          <w:b/>
          <w:szCs w:val="24"/>
          <w:lang w:val="ru-RU"/>
        </w:rPr>
        <w:tab/>
      </w:r>
      <w:r w:rsidR="003B60E9" w:rsidRPr="00CD55A4">
        <w:rPr>
          <w:b/>
          <w:szCs w:val="24"/>
          <w:lang w:val="ru-RU"/>
        </w:rPr>
        <w:tab/>
      </w:r>
    </w:p>
    <w:p w14:paraId="62119767" w14:textId="77777777" w:rsidR="0018586D" w:rsidRPr="00031211" w:rsidRDefault="0018586D" w:rsidP="0018586D">
      <w:pPr>
        <w:pStyle w:val="Akapitzlist"/>
        <w:rPr>
          <w:b/>
          <w:szCs w:val="24"/>
          <w:lang w:val="ru-RU"/>
        </w:rPr>
      </w:pPr>
    </w:p>
    <w:p w14:paraId="57EA3B55" w14:textId="33F181AB" w:rsidR="008D0A49" w:rsidRPr="00567790" w:rsidRDefault="00911E76" w:rsidP="00567790">
      <w:pPr>
        <w:pStyle w:val="Akapitzlist"/>
        <w:numPr>
          <w:ilvl w:val="0"/>
          <w:numId w:val="9"/>
        </w:numPr>
        <w:rPr>
          <w:b/>
          <w:szCs w:val="24"/>
          <w:lang w:val="ru-RU"/>
        </w:rPr>
      </w:pPr>
      <w:r w:rsidRPr="00567790">
        <w:rPr>
          <w:b/>
          <w:szCs w:val="24"/>
          <w:lang w:val="ru-RU"/>
        </w:rPr>
        <w:t>ПОЧТОВЫЙ</w:t>
      </w:r>
      <w:r w:rsidR="008D0A49" w:rsidRPr="00567790">
        <w:rPr>
          <w:b/>
          <w:szCs w:val="24"/>
          <w:lang w:val="ru-RU"/>
        </w:rPr>
        <w:t xml:space="preserve"> АДРЕС</w:t>
      </w:r>
      <w:r w:rsidRPr="00567790">
        <w:rPr>
          <w:b/>
          <w:szCs w:val="24"/>
          <w:lang w:val="ru-RU"/>
        </w:rPr>
        <w:t>,</w:t>
      </w:r>
      <w:r w:rsidR="008D0A49" w:rsidRPr="00567790">
        <w:rPr>
          <w:b/>
          <w:szCs w:val="24"/>
          <w:lang w:val="ru-RU"/>
        </w:rPr>
        <w:t xml:space="preserve"> </w:t>
      </w:r>
      <w:r w:rsidR="008D0A49" w:rsidRPr="00567790">
        <w:rPr>
          <w:b/>
          <w:szCs w:val="24"/>
          <w:u w:val="single"/>
          <w:lang w:val="ru-RU"/>
        </w:rPr>
        <w:t>E-MAIL</w:t>
      </w:r>
      <w:r w:rsidR="00A747B8" w:rsidRPr="00567790">
        <w:rPr>
          <w:b/>
          <w:szCs w:val="24"/>
          <w:lang w:val="ru-RU"/>
        </w:rPr>
        <w:t xml:space="preserve">, </w:t>
      </w:r>
      <w:r w:rsidRPr="00567790">
        <w:rPr>
          <w:b/>
          <w:szCs w:val="24"/>
          <w:lang w:val="ru-RU"/>
        </w:rPr>
        <w:t xml:space="preserve">НОМЕР </w:t>
      </w:r>
      <w:r w:rsidR="00A747B8" w:rsidRPr="00567790">
        <w:rPr>
          <w:b/>
          <w:szCs w:val="24"/>
          <w:lang w:val="ru-RU"/>
        </w:rPr>
        <w:t>ТЕЛЕФОН</w:t>
      </w:r>
      <w:r w:rsidRPr="00567790">
        <w:rPr>
          <w:b/>
          <w:szCs w:val="24"/>
          <w:lang w:val="ru-RU"/>
        </w:rPr>
        <w:t>А</w:t>
      </w:r>
    </w:p>
    <w:p w14:paraId="4FF321D1" w14:textId="77777777" w:rsidR="008D0A49" w:rsidRPr="00031211" w:rsidRDefault="008D0A49" w:rsidP="008D0A49">
      <w:pPr>
        <w:pStyle w:val="Akapitzlist"/>
        <w:rPr>
          <w:b/>
          <w:szCs w:val="24"/>
          <w:lang w:val="ru-RU"/>
        </w:rPr>
      </w:pPr>
    </w:p>
    <w:p w14:paraId="3D652505" w14:textId="77777777" w:rsidR="008D0A49" w:rsidRDefault="008D0A49" w:rsidP="008D0A49">
      <w:pPr>
        <w:ind w:left="720"/>
        <w:rPr>
          <w:sz w:val="16"/>
          <w:szCs w:val="16"/>
          <w:lang w:val="ru-RU"/>
        </w:rPr>
      </w:pPr>
      <w:r w:rsidRPr="00031211">
        <w:rPr>
          <w:sz w:val="16"/>
          <w:szCs w:val="16"/>
          <w:lang w:val="ru-RU"/>
        </w:rPr>
        <w:t>…………………………………………………………………………………………........................................................................</w:t>
      </w:r>
    </w:p>
    <w:p w14:paraId="04BE9405" w14:textId="77777777" w:rsidR="00CD55A4" w:rsidRDefault="00CD55A4" w:rsidP="008D0A49">
      <w:pPr>
        <w:ind w:left="720"/>
        <w:rPr>
          <w:sz w:val="16"/>
          <w:szCs w:val="16"/>
          <w:lang w:val="ru-RU"/>
        </w:rPr>
      </w:pPr>
    </w:p>
    <w:p w14:paraId="1E412816" w14:textId="1B14A0DB" w:rsidR="00CD55A4" w:rsidRPr="00CD55A4" w:rsidRDefault="00CD55A4" w:rsidP="008D0A49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6C49FF57" w14:textId="77777777" w:rsidR="008D0A49" w:rsidRPr="00031211" w:rsidRDefault="008D0A49" w:rsidP="00A747B8">
      <w:pPr>
        <w:rPr>
          <w:szCs w:val="24"/>
          <w:lang w:val="ru-RU"/>
        </w:rPr>
      </w:pPr>
    </w:p>
    <w:p w14:paraId="6DD5943B" w14:textId="77777777" w:rsidR="008D0A49" w:rsidRPr="00031211" w:rsidRDefault="008D0A49" w:rsidP="008D0A49">
      <w:pPr>
        <w:rPr>
          <w:b/>
          <w:szCs w:val="24"/>
          <w:lang w:val="ru-RU"/>
        </w:rPr>
      </w:pPr>
    </w:p>
    <w:p w14:paraId="35A47D5E" w14:textId="77777777" w:rsidR="008D0A49" w:rsidRPr="00031211" w:rsidRDefault="008D0A49" w:rsidP="00567790">
      <w:pPr>
        <w:numPr>
          <w:ilvl w:val="0"/>
          <w:numId w:val="9"/>
        </w:numPr>
        <w:rPr>
          <w:b/>
          <w:szCs w:val="24"/>
          <w:lang w:val="ru-RU"/>
        </w:rPr>
      </w:pPr>
      <w:r w:rsidRPr="00031211">
        <w:rPr>
          <w:b/>
          <w:szCs w:val="24"/>
          <w:lang w:val="ru-RU"/>
        </w:rPr>
        <w:t>УНИВЕРСИТЕТ, ФАКУЛЬТЕТ/ИНСТИТУТ</w:t>
      </w:r>
    </w:p>
    <w:p w14:paraId="026A4237" w14:textId="77777777" w:rsidR="008D0A49" w:rsidRPr="00031211" w:rsidRDefault="008D0A49" w:rsidP="008D0A49">
      <w:pPr>
        <w:ind w:left="360"/>
        <w:rPr>
          <w:b/>
          <w:szCs w:val="24"/>
          <w:lang w:val="ru-RU"/>
        </w:rPr>
      </w:pPr>
    </w:p>
    <w:p w14:paraId="417ADAE6" w14:textId="77777777" w:rsidR="008D0A49" w:rsidRPr="00031211" w:rsidRDefault="008D0A49" w:rsidP="008D0A49">
      <w:pPr>
        <w:ind w:left="360"/>
        <w:rPr>
          <w:szCs w:val="24"/>
          <w:lang w:val="ru-RU"/>
        </w:rPr>
      </w:pPr>
      <w:r w:rsidRPr="00031211">
        <w:rPr>
          <w:szCs w:val="24"/>
          <w:lang w:val="ru-RU"/>
        </w:rPr>
        <w:t>………………………………………………………………………………………………</w:t>
      </w:r>
    </w:p>
    <w:p w14:paraId="212C75C3" w14:textId="77777777" w:rsidR="008D0A49" w:rsidRPr="00031211" w:rsidRDefault="008D0A49" w:rsidP="008D0A49">
      <w:pPr>
        <w:ind w:left="360"/>
        <w:rPr>
          <w:szCs w:val="24"/>
          <w:lang w:val="ru-RU"/>
        </w:rPr>
      </w:pPr>
    </w:p>
    <w:p w14:paraId="41AE79E7" w14:textId="77777777" w:rsidR="008D0A49" w:rsidRPr="00031211" w:rsidRDefault="008D0A49" w:rsidP="008D0A49">
      <w:pPr>
        <w:ind w:left="360"/>
        <w:rPr>
          <w:szCs w:val="24"/>
          <w:lang w:val="ru-RU"/>
        </w:rPr>
      </w:pPr>
      <w:r w:rsidRPr="00031211">
        <w:rPr>
          <w:szCs w:val="24"/>
          <w:lang w:val="ru-RU"/>
        </w:rPr>
        <w:t>……………………………………………………………………………………………….</w:t>
      </w:r>
    </w:p>
    <w:p w14:paraId="5D87785F" w14:textId="77777777" w:rsidR="008D0A49" w:rsidRPr="00031211" w:rsidRDefault="008D0A49" w:rsidP="008D0A49">
      <w:pPr>
        <w:ind w:left="360"/>
        <w:rPr>
          <w:szCs w:val="24"/>
          <w:lang w:val="ru-RU"/>
        </w:rPr>
      </w:pPr>
    </w:p>
    <w:p w14:paraId="3121AC1B" w14:textId="6FDA11E8" w:rsidR="008D0A49" w:rsidRPr="00031211" w:rsidRDefault="00BD2108" w:rsidP="00567790">
      <w:pPr>
        <w:numPr>
          <w:ilvl w:val="0"/>
          <w:numId w:val="9"/>
        </w:numPr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РЕЖИМ </w:t>
      </w:r>
      <w:r w:rsidR="00A747B8" w:rsidRPr="00031211">
        <w:rPr>
          <w:b/>
          <w:szCs w:val="24"/>
          <w:lang w:val="ru-RU"/>
        </w:rPr>
        <w:t>УЧАСТИ</w:t>
      </w:r>
      <w:r>
        <w:rPr>
          <w:b/>
          <w:szCs w:val="24"/>
          <w:lang w:val="ru-RU"/>
        </w:rPr>
        <w:t>Я</w:t>
      </w:r>
      <w:r w:rsidR="00A747B8" w:rsidRPr="00031211">
        <w:rPr>
          <w:b/>
          <w:szCs w:val="24"/>
          <w:lang w:val="ru-RU"/>
        </w:rPr>
        <w:t xml:space="preserve"> В КОНФЕРЕНЦИИ </w:t>
      </w:r>
      <w:r w:rsidR="00236D55" w:rsidRPr="00031211">
        <w:rPr>
          <w:szCs w:val="24"/>
          <w:lang w:val="ru-RU"/>
        </w:rPr>
        <w:t xml:space="preserve">(пожалуйста, </w:t>
      </w:r>
      <w:r>
        <w:rPr>
          <w:szCs w:val="24"/>
          <w:lang w:val="ru-RU"/>
        </w:rPr>
        <w:t>подчеркните</w:t>
      </w:r>
      <w:r w:rsidR="003D3361" w:rsidRPr="00031211">
        <w:rPr>
          <w:szCs w:val="24"/>
          <w:lang w:val="ru-RU"/>
        </w:rPr>
        <w:t xml:space="preserve"> соответс</w:t>
      </w:r>
      <w:r w:rsidR="0022139C" w:rsidRPr="00031211">
        <w:rPr>
          <w:szCs w:val="24"/>
          <w:lang w:val="ru-RU"/>
        </w:rPr>
        <w:t>твующее</w:t>
      </w:r>
      <w:r w:rsidR="00236D55" w:rsidRPr="00031211">
        <w:rPr>
          <w:szCs w:val="24"/>
          <w:lang w:val="ru-RU"/>
        </w:rPr>
        <w:t>):</w:t>
      </w:r>
      <w:r w:rsidR="00A747B8" w:rsidRPr="00031211">
        <w:rPr>
          <w:b/>
          <w:szCs w:val="24"/>
          <w:lang w:val="ru-RU"/>
        </w:rPr>
        <w:t xml:space="preserve"> ОНЛАЙН, СТАЦИОНАРНО</w:t>
      </w:r>
    </w:p>
    <w:p w14:paraId="73D4483E" w14:textId="77777777" w:rsidR="00C367C0" w:rsidRPr="00031211" w:rsidRDefault="00C367C0" w:rsidP="00C367C0">
      <w:pPr>
        <w:ind w:left="720"/>
        <w:rPr>
          <w:b/>
          <w:szCs w:val="24"/>
          <w:lang w:val="ru-RU"/>
        </w:rPr>
      </w:pPr>
    </w:p>
    <w:p w14:paraId="31E47AD2" w14:textId="77777777" w:rsidR="008D0A49" w:rsidRPr="00031211" w:rsidRDefault="008D0A49" w:rsidP="004353E2">
      <w:pPr>
        <w:rPr>
          <w:b/>
          <w:szCs w:val="24"/>
          <w:lang w:val="ru-RU"/>
        </w:rPr>
      </w:pPr>
    </w:p>
    <w:p w14:paraId="25488D5A" w14:textId="3FA397F3" w:rsidR="009E0155" w:rsidRPr="00031211" w:rsidRDefault="008D0A49" w:rsidP="00567790">
      <w:pPr>
        <w:numPr>
          <w:ilvl w:val="0"/>
          <w:numId w:val="9"/>
        </w:numPr>
        <w:rPr>
          <w:b/>
          <w:szCs w:val="24"/>
          <w:lang w:val="ru-RU"/>
        </w:rPr>
      </w:pPr>
      <w:r w:rsidRPr="00031211">
        <w:rPr>
          <w:b/>
          <w:szCs w:val="24"/>
          <w:lang w:val="ru-RU"/>
        </w:rPr>
        <w:t>УЧАСТИЕ В СЕКЦИ</w:t>
      </w:r>
      <w:r w:rsidR="0022139C" w:rsidRPr="00031211">
        <w:rPr>
          <w:b/>
          <w:szCs w:val="24"/>
          <w:lang w:val="ru-RU"/>
        </w:rPr>
        <w:t>И</w:t>
      </w:r>
      <w:r w:rsidRPr="004C4B71">
        <w:rPr>
          <w:bCs/>
          <w:szCs w:val="24"/>
          <w:lang w:val="ru-RU"/>
        </w:rPr>
        <w:t>*............................................................................</w:t>
      </w:r>
      <w:r w:rsidR="00CD55A4">
        <w:rPr>
          <w:bCs/>
          <w:szCs w:val="24"/>
        </w:rPr>
        <w:t>.................</w:t>
      </w:r>
    </w:p>
    <w:p w14:paraId="6B637EF9" w14:textId="11B74A21" w:rsidR="008D0A49" w:rsidRPr="00031211" w:rsidRDefault="0003300E" w:rsidP="00CD55A4">
      <w:pPr>
        <w:ind w:left="360"/>
        <w:rPr>
          <w:b/>
          <w:szCs w:val="24"/>
          <w:lang w:val="ru-RU"/>
        </w:rPr>
      </w:pPr>
      <w:r w:rsidRPr="00031211">
        <w:rPr>
          <w:sz w:val="20"/>
          <w:szCs w:val="20"/>
          <w:lang w:val="ru-RU"/>
        </w:rPr>
        <w:t xml:space="preserve"> (*распределение по секциям будет произведено организаторами после получения </w:t>
      </w:r>
      <w:r w:rsidR="002F0E55">
        <w:rPr>
          <w:sz w:val="20"/>
          <w:szCs w:val="20"/>
          <w:lang w:val="ru-RU"/>
        </w:rPr>
        <w:t>всех</w:t>
      </w:r>
      <w:r w:rsidR="004D5394">
        <w:rPr>
          <w:sz w:val="20"/>
          <w:szCs w:val="20"/>
          <w:lang w:val="ru-RU"/>
        </w:rPr>
        <w:t xml:space="preserve"> </w:t>
      </w:r>
      <w:r w:rsidRPr="00031211">
        <w:rPr>
          <w:sz w:val="20"/>
          <w:szCs w:val="20"/>
          <w:lang w:val="ru-RU"/>
        </w:rPr>
        <w:t>заяв</w:t>
      </w:r>
      <w:r w:rsidR="00031211">
        <w:rPr>
          <w:sz w:val="20"/>
          <w:szCs w:val="20"/>
          <w:lang w:val="ru-RU"/>
        </w:rPr>
        <w:t>ок</w:t>
      </w:r>
      <w:r w:rsidRPr="00031211">
        <w:rPr>
          <w:sz w:val="20"/>
          <w:szCs w:val="20"/>
          <w:lang w:val="ru-RU"/>
        </w:rPr>
        <w:t xml:space="preserve"> на участие)</w:t>
      </w:r>
      <w:r w:rsidR="00FA39E1" w:rsidRPr="00031211">
        <w:rPr>
          <w:b/>
          <w:szCs w:val="24"/>
          <w:lang w:val="ru-RU"/>
        </w:rPr>
        <w:tab/>
      </w:r>
      <w:r w:rsidR="00FA39E1" w:rsidRPr="00031211">
        <w:rPr>
          <w:b/>
          <w:szCs w:val="24"/>
          <w:lang w:val="ru-RU"/>
        </w:rPr>
        <w:tab/>
      </w:r>
      <w:r w:rsidR="00FA39E1" w:rsidRPr="00031211">
        <w:rPr>
          <w:b/>
          <w:szCs w:val="24"/>
          <w:lang w:val="ru-RU"/>
        </w:rPr>
        <w:tab/>
      </w:r>
    </w:p>
    <w:p w14:paraId="630B0905" w14:textId="77777777" w:rsidR="008D473F" w:rsidRPr="00031211" w:rsidRDefault="008D473F" w:rsidP="008D473F">
      <w:pPr>
        <w:rPr>
          <w:b/>
          <w:szCs w:val="24"/>
          <w:lang w:val="ru-RU"/>
        </w:rPr>
      </w:pPr>
    </w:p>
    <w:p w14:paraId="55CEACC7" w14:textId="184CE72A" w:rsidR="00567790" w:rsidRPr="00567790" w:rsidRDefault="004C4B71" w:rsidP="00567790">
      <w:pPr>
        <w:pStyle w:val="Akapitzlist"/>
        <w:numPr>
          <w:ilvl w:val="0"/>
          <w:numId w:val="9"/>
        </w:numPr>
        <w:rPr>
          <w:b/>
          <w:szCs w:val="24"/>
          <w:lang w:val="ru-RU"/>
        </w:rPr>
      </w:pPr>
      <w:r w:rsidRPr="00567790">
        <w:rPr>
          <w:b/>
          <w:szCs w:val="24"/>
          <w:lang w:val="ru-RU"/>
        </w:rPr>
        <w:t>ДОКЛАД</w:t>
      </w:r>
      <w:r w:rsidR="00937000" w:rsidRPr="00567790">
        <w:rPr>
          <w:b/>
          <w:szCs w:val="24"/>
          <w:lang w:val="ru-RU"/>
        </w:rPr>
        <w:t xml:space="preserve"> НА: польском/русском/белорусском/украинском/английском</w:t>
      </w:r>
    </w:p>
    <w:p w14:paraId="27E1DD73" w14:textId="74C72E6C" w:rsidR="00567790" w:rsidRPr="00567790" w:rsidRDefault="00937000" w:rsidP="00567790">
      <w:pPr>
        <w:pStyle w:val="Akapitzlist"/>
        <w:rPr>
          <w:b/>
          <w:szCs w:val="24"/>
          <w:lang w:val="ru-RU"/>
        </w:rPr>
      </w:pPr>
      <w:r w:rsidRPr="00567790">
        <w:rPr>
          <w:b/>
          <w:szCs w:val="24"/>
          <w:lang w:val="ru-RU"/>
        </w:rPr>
        <w:t xml:space="preserve"> </w:t>
      </w:r>
    </w:p>
    <w:p w14:paraId="3965FAAE" w14:textId="1EF94571" w:rsidR="008D0A49" w:rsidRPr="00CD55A4" w:rsidRDefault="00937000" w:rsidP="008D473F">
      <w:pPr>
        <w:ind w:left="360"/>
        <w:rPr>
          <w:szCs w:val="24"/>
          <w:lang w:val="ru-RU"/>
        </w:rPr>
      </w:pPr>
      <w:r w:rsidRPr="00031211">
        <w:rPr>
          <w:b/>
          <w:szCs w:val="24"/>
          <w:lang w:val="ru-RU"/>
        </w:rPr>
        <w:t>язык</w:t>
      </w:r>
      <w:r w:rsidR="003E2EF5">
        <w:rPr>
          <w:b/>
          <w:szCs w:val="24"/>
          <w:lang w:val="ru-RU"/>
        </w:rPr>
        <w:t>е</w:t>
      </w:r>
      <w:r w:rsidR="004C4B71" w:rsidRPr="004C4B71">
        <w:rPr>
          <w:bCs/>
          <w:szCs w:val="24"/>
          <w:lang w:val="ru-RU"/>
        </w:rPr>
        <w:t>............................................................................</w:t>
      </w:r>
      <w:r w:rsidR="00CD55A4" w:rsidRPr="00CD55A4">
        <w:rPr>
          <w:bCs/>
          <w:szCs w:val="24"/>
          <w:lang w:val="ru-RU"/>
        </w:rPr>
        <w:t>.......................................................</w:t>
      </w:r>
    </w:p>
    <w:p w14:paraId="184EB457" w14:textId="77777777" w:rsidR="008D473F" w:rsidRPr="00031211" w:rsidRDefault="008D473F" w:rsidP="008D473F">
      <w:pPr>
        <w:ind w:left="360"/>
        <w:rPr>
          <w:szCs w:val="24"/>
          <w:lang w:val="ru-RU"/>
        </w:rPr>
      </w:pPr>
    </w:p>
    <w:p w14:paraId="1E6919E4" w14:textId="47FCF21E" w:rsidR="008D0A49" w:rsidRPr="00031211" w:rsidRDefault="00937000" w:rsidP="008D473F">
      <w:pPr>
        <w:ind w:left="360"/>
        <w:rPr>
          <w:b/>
          <w:szCs w:val="24"/>
          <w:lang w:val="ru-RU"/>
        </w:rPr>
      </w:pPr>
      <w:r w:rsidRPr="00031211">
        <w:rPr>
          <w:b/>
          <w:szCs w:val="24"/>
          <w:lang w:val="ru-RU"/>
        </w:rPr>
        <w:t xml:space="preserve">8. </w:t>
      </w:r>
      <w:r w:rsidR="00031211" w:rsidRPr="00031211">
        <w:rPr>
          <w:b/>
          <w:szCs w:val="24"/>
          <w:lang w:val="ru-RU"/>
        </w:rPr>
        <w:t>ЗАГЛАВИЕ</w:t>
      </w:r>
      <w:r w:rsidRPr="00031211">
        <w:rPr>
          <w:b/>
          <w:szCs w:val="24"/>
          <w:lang w:val="ru-RU"/>
        </w:rPr>
        <w:t xml:space="preserve"> ДОКЛАДА (на языке </w:t>
      </w:r>
      <w:r w:rsidR="004C4B71">
        <w:rPr>
          <w:b/>
          <w:szCs w:val="24"/>
          <w:lang w:val="ru-RU"/>
        </w:rPr>
        <w:t>доклада</w:t>
      </w:r>
      <w:r w:rsidRPr="00031211">
        <w:rPr>
          <w:b/>
          <w:szCs w:val="24"/>
          <w:lang w:val="ru-RU"/>
        </w:rPr>
        <w:t xml:space="preserve">) </w:t>
      </w:r>
    </w:p>
    <w:p w14:paraId="411300B7" w14:textId="77777777" w:rsidR="008D0A49" w:rsidRPr="00031211" w:rsidRDefault="008D0A49" w:rsidP="008D0A49">
      <w:pPr>
        <w:pStyle w:val="Akapitzlist"/>
        <w:rPr>
          <w:b/>
          <w:szCs w:val="24"/>
          <w:lang w:val="ru-RU"/>
        </w:rPr>
      </w:pPr>
    </w:p>
    <w:p w14:paraId="110F51DD" w14:textId="77777777" w:rsidR="004353E2" w:rsidRPr="00031211" w:rsidRDefault="00A57736" w:rsidP="00A57736">
      <w:pPr>
        <w:ind w:left="720"/>
        <w:rPr>
          <w:szCs w:val="24"/>
          <w:lang w:val="ru-RU"/>
        </w:rPr>
      </w:pPr>
      <w:r w:rsidRPr="00031211">
        <w:rPr>
          <w:rFonts w:cs="Times New Roman"/>
          <w:szCs w:val="24"/>
          <w:lang w:val="ru-RU"/>
        </w:rPr>
        <w:t>...........................................................................................................................................</w:t>
      </w:r>
    </w:p>
    <w:p w14:paraId="13C4358C" w14:textId="77777777" w:rsidR="00937F50" w:rsidRPr="00031211" w:rsidRDefault="00937F50" w:rsidP="004353E2">
      <w:pPr>
        <w:rPr>
          <w:szCs w:val="24"/>
          <w:lang w:val="ru-RU"/>
        </w:rPr>
      </w:pPr>
    </w:p>
    <w:p w14:paraId="6947006B" w14:textId="77777777" w:rsidR="004353E2" w:rsidRPr="00031211" w:rsidRDefault="004353E2" w:rsidP="004353E2">
      <w:pPr>
        <w:rPr>
          <w:szCs w:val="24"/>
          <w:lang w:val="ru-RU"/>
        </w:rPr>
      </w:pPr>
      <w:r w:rsidRPr="00031211">
        <w:rPr>
          <w:b/>
          <w:szCs w:val="24"/>
          <w:lang w:val="ru-RU"/>
        </w:rPr>
        <w:tab/>
      </w:r>
      <w:r w:rsidRPr="00031211">
        <w:rPr>
          <w:szCs w:val="24"/>
          <w:lang w:val="ru-RU"/>
        </w:rPr>
        <w:t>…………………………………………………………………………………………..</w:t>
      </w:r>
    </w:p>
    <w:p w14:paraId="63E7EA6D" w14:textId="77777777" w:rsidR="004353E2" w:rsidRPr="00031211" w:rsidRDefault="004353E2" w:rsidP="004353E2">
      <w:pPr>
        <w:rPr>
          <w:szCs w:val="24"/>
          <w:lang w:val="ru-RU"/>
        </w:rPr>
      </w:pPr>
    </w:p>
    <w:p w14:paraId="53194478" w14:textId="77777777" w:rsidR="00351BFB" w:rsidRPr="00031211" w:rsidRDefault="00351BFB" w:rsidP="004353E2">
      <w:pPr>
        <w:rPr>
          <w:szCs w:val="24"/>
          <w:lang w:val="ru-RU"/>
        </w:rPr>
      </w:pPr>
      <w:r w:rsidRPr="00031211">
        <w:rPr>
          <w:szCs w:val="24"/>
          <w:lang w:val="ru-RU"/>
        </w:rPr>
        <w:tab/>
      </w:r>
      <w:r w:rsidR="00A57736" w:rsidRPr="00031211">
        <w:rPr>
          <w:rFonts w:cs="Times New Roman"/>
          <w:szCs w:val="24"/>
          <w:lang w:val="ru-RU"/>
        </w:rPr>
        <w:t>…………………………………………………………………………………………...</w:t>
      </w:r>
    </w:p>
    <w:p w14:paraId="2A891E0B" w14:textId="529CD8D3" w:rsidR="004353E2" w:rsidRPr="00567790" w:rsidRDefault="004353E2" w:rsidP="004353E2">
      <w:pPr>
        <w:rPr>
          <w:szCs w:val="24"/>
        </w:rPr>
      </w:pPr>
      <w:bookmarkStart w:id="0" w:name="_GoBack"/>
      <w:bookmarkEnd w:id="0"/>
    </w:p>
    <w:p w14:paraId="6952464A" w14:textId="77777777" w:rsidR="004353E2" w:rsidRPr="00031211" w:rsidRDefault="004353E2" w:rsidP="004353E2">
      <w:pPr>
        <w:rPr>
          <w:b/>
          <w:szCs w:val="24"/>
          <w:lang w:val="ru-RU"/>
        </w:rPr>
      </w:pPr>
    </w:p>
    <w:p w14:paraId="145F6ADD" w14:textId="169F23D3" w:rsidR="00236D55" w:rsidRPr="00031211" w:rsidRDefault="006F5D1F" w:rsidP="004353E2">
      <w:pPr>
        <w:rPr>
          <w:b/>
          <w:szCs w:val="24"/>
          <w:lang w:val="ru-RU"/>
        </w:rPr>
      </w:pPr>
      <w:r w:rsidRPr="00031211">
        <w:rPr>
          <w:b/>
          <w:szCs w:val="24"/>
          <w:lang w:val="ru-RU"/>
        </w:rPr>
        <w:t xml:space="preserve">9. АННОТАЦИЯ </w:t>
      </w:r>
      <w:r w:rsidR="00A57736" w:rsidRPr="00031211">
        <w:rPr>
          <w:szCs w:val="24"/>
          <w:lang w:val="ru-RU"/>
        </w:rPr>
        <w:t xml:space="preserve">(на языке </w:t>
      </w:r>
      <w:r w:rsidR="00031211">
        <w:rPr>
          <w:szCs w:val="24"/>
          <w:lang w:val="ru-RU"/>
        </w:rPr>
        <w:t>доклада</w:t>
      </w:r>
      <w:r w:rsidR="00A57736" w:rsidRPr="00031211">
        <w:rPr>
          <w:szCs w:val="24"/>
          <w:lang w:val="ru-RU"/>
        </w:rPr>
        <w:t>, 500-1000 знаков)</w:t>
      </w:r>
    </w:p>
    <w:p w14:paraId="2B935BEE" w14:textId="77777777" w:rsidR="00236D55" w:rsidRPr="00031211" w:rsidRDefault="00236D55" w:rsidP="004353E2">
      <w:pPr>
        <w:rPr>
          <w:b/>
          <w:szCs w:val="24"/>
          <w:lang w:val="ru-RU"/>
        </w:rPr>
      </w:pPr>
    </w:p>
    <w:p w14:paraId="4F3A836A" w14:textId="77777777" w:rsidR="00236D55" w:rsidRPr="00031211" w:rsidRDefault="00236D55" w:rsidP="004353E2">
      <w:pPr>
        <w:rPr>
          <w:sz w:val="16"/>
          <w:szCs w:val="16"/>
          <w:lang w:val="ru-RU"/>
        </w:rPr>
      </w:pPr>
      <w:r w:rsidRPr="00031211">
        <w:rPr>
          <w:sz w:val="16"/>
          <w:szCs w:val="16"/>
          <w:lang w:val="ru-RU"/>
        </w:rPr>
        <w:t>……………………………………………………………………………………………………………………………………………………</w:t>
      </w:r>
    </w:p>
    <w:p w14:paraId="12D05E11" w14:textId="77777777" w:rsidR="00236D55" w:rsidRPr="00031211" w:rsidRDefault="00236D55" w:rsidP="004353E2">
      <w:pPr>
        <w:rPr>
          <w:sz w:val="16"/>
          <w:szCs w:val="16"/>
          <w:lang w:val="ru-RU"/>
        </w:rPr>
      </w:pPr>
    </w:p>
    <w:p w14:paraId="5EB55C82" w14:textId="77777777" w:rsidR="00236D55" w:rsidRPr="00031211" w:rsidRDefault="00236D55" w:rsidP="004353E2">
      <w:pPr>
        <w:rPr>
          <w:sz w:val="16"/>
          <w:szCs w:val="16"/>
          <w:lang w:val="ru-RU"/>
        </w:rPr>
      </w:pPr>
      <w:r w:rsidRPr="00031211">
        <w:rPr>
          <w:sz w:val="16"/>
          <w:szCs w:val="16"/>
          <w:lang w:val="ru-RU"/>
        </w:rPr>
        <w:t>……………………………………………………………………………………………………………………………………………………</w:t>
      </w:r>
    </w:p>
    <w:p w14:paraId="6EAAD91D" w14:textId="77777777" w:rsidR="00236D55" w:rsidRPr="00031211" w:rsidRDefault="00236D55" w:rsidP="004353E2">
      <w:pPr>
        <w:rPr>
          <w:sz w:val="16"/>
          <w:szCs w:val="16"/>
          <w:lang w:val="ru-RU"/>
        </w:rPr>
      </w:pPr>
    </w:p>
    <w:p w14:paraId="2B583156" w14:textId="77777777" w:rsidR="00236D55" w:rsidRPr="00031211" w:rsidRDefault="00236D55" w:rsidP="004353E2">
      <w:pPr>
        <w:rPr>
          <w:sz w:val="16"/>
          <w:szCs w:val="16"/>
          <w:lang w:val="ru-RU"/>
        </w:rPr>
      </w:pPr>
      <w:r w:rsidRPr="00031211">
        <w:rPr>
          <w:sz w:val="16"/>
          <w:szCs w:val="16"/>
          <w:lang w:val="ru-RU"/>
        </w:rPr>
        <w:t>……………………………………………………………………………………………………………………………………………………</w:t>
      </w:r>
    </w:p>
    <w:p w14:paraId="71697732" w14:textId="77777777" w:rsidR="00236D55" w:rsidRPr="00031211" w:rsidRDefault="00236D55" w:rsidP="004353E2">
      <w:pPr>
        <w:rPr>
          <w:sz w:val="16"/>
          <w:szCs w:val="16"/>
          <w:lang w:val="ru-RU"/>
        </w:rPr>
      </w:pPr>
    </w:p>
    <w:p w14:paraId="760EB9E3" w14:textId="77777777" w:rsidR="00236D55" w:rsidRPr="00031211" w:rsidRDefault="00236D55" w:rsidP="004353E2">
      <w:pPr>
        <w:rPr>
          <w:sz w:val="16"/>
          <w:szCs w:val="16"/>
          <w:lang w:val="ru-RU"/>
        </w:rPr>
      </w:pPr>
      <w:r w:rsidRPr="00031211">
        <w:rPr>
          <w:sz w:val="16"/>
          <w:szCs w:val="16"/>
          <w:lang w:val="ru-RU"/>
        </w:rPr>
        <w:t>……………………………………………………………………………………………………………………………………………………</w:t>
      </w:r>
    </w:p>
    <w:p w14:paraId="2DFE3C11" w14:textId="77777777" w:rsidR="00236D55" w:rsidRPr="00031211" w:rsidRDefault="00236D55" w:rsidP="004353E2">
      <w:pPr>
        <w:rPr>
          <w:sz w:val="16"/>
          <w:szCs w:val="16"/>
          <w:lang w:val="ru-RU"/>
        </w:rPr>
      </w:pPr>
    </w:p>
    <w:p w14:paraId="0D5322BC" w14:textId="77777777" w:rsidR="00236D55" w:rsidRPr="00031211" w:rsidRDefault="00236D55" w:rsidP="004353E2">
      <w:pPr>
        <w:rPr>
          <w:sz w:val="16"/>
          <w:szCs w:val="16"/>
          <w:lang w:val="ru-RU"/>
        </w:rPr>
      </w:pPr>
      <w:r w:rsidRPr="00031211">
        <w:rPr>
          <w:sz w:val="16"/>
          <w:szCs w:val="16"/>
          <w:lang w:val="ru-RU"/>
        </w:rPr>
        <w:t>……………………………………………………………………………………………………………………………………………………</w:t>
      </w:r>
    </w:p>
    <w:p w14:paraId="49682F82" w14:textId="77777777" w:rsidR="00236D55" w:rsidRPr="00031211" w:rsidRDefault="00236D55" w:rsidP="004353E2">
      <w:pPr>
        <w:rPr>
          <w:sz w:val="16"/>
          <w:szCs w:val="16"/>
          <w:lang w:val="ru-RU"/>
        </w:rPr>
      </w:pPr>
    </w:p>
    <w:p w14:paraId="3CF36452" w14:textId="77777777" w:rsidR="00236D55" w:rsidRPr="00031211" w:rsidRDefault="00236D55" w:rsidP="004353E2">
      <w:pPr>
        <w:rPr>
          <w:sz w:val="16"/>
          <w:szCs w:val="16"/>
          <w:lang w:val="ru-RU"/>
        </w:rPr>
      </w:pPr>
      <w:r w:rsidRPr="00031211">
        <w:rPr>
          <w:sz w:val="16"/>
          <w:szCs w:val="16"/>
          <w:lang w:val="ru-RU"/>
        </w:rPr>
        <w:t>……………………………………………………………………………………………………………………………………………………</w:t>
      </w:r>
    </w:p>
    <w:p w14:paraId="605C6C50" w14:textId="77777777" w:rsidR="00236D55" w:rsidRPr="00031211" w:rsidRDefault="00236D55" w:rsidP="004353E2">
      <w:pPr>
        <w:rPr>
          <w:sz w:val="16"/>
          <w:szCs w:val="16"/>
          <w:lang w:val="ru-RU"/>
        </w:rPr>
      </w:pPr>
    </w:p>
    <w:p w14:paraId="54B420B0" w14:textId="77777777" w:rsidR="00236D55" w:rsidRPr="00031211" w:rsidRDefault="00236D55" w:rsidP="004353E2">
      <w:pPr>
        <w:rPr>
          <w:sz w:val="16"/>
          <w:szCs w:val="16"/>
          <w:lang w:val="ru-RU"/>
        </w:rPr>
      </w:pPr>
      <w:r w:rsidRPr="00031211">
        <w:rPr>
          <w:sz w:val="16"/>
          <w:szCs w:val="16"/>
          <w:lang w:val="ru-RU"/>
        </w:rPr>
        <w:t>……………………………………………………………………………………………………………………………………………………</w:t>
      </w:r>
    </w:p>
    <w:p w14:paraId="1D56E1CC" w14:textId="77777777" w:rsidR="00236D55" w:rsidRPr="00031211" w:rsidRDefault="00236D55" w:rsidP="004353E2">
      <w:pPr>
        <w:rPr>
          <w:sz w:val="16"/>
          <w:szCs w:val="16"/>
          <w:lang w:val="ru-RU"/>
        </w:rPr>
      </w:pPr>
    </w:p>
    <w:p w14:paraId="29210B21" w14:textId="77777777" w:rsidR="00236D55" w:rsidRPr="00031211" w:rsidRDefault="00236D55" w:rsidP="004353E2">
      <w:pPr>
        <w:rPr>
          <w:sz w:val="16"/>
          <w:szCs w:val="16"/>
          <w:lang w:val="ru-RU"/>
        </w:rPr>
      </w:pPr>
      <w:r w:rsidRPr="00031211">
        <w:rPr>
          <w:sz w:val="16"/>
          <w:szCs w:val="16"/>
          <w:lang w:val="ru-RU"/>
        </w:rPr>
        <w:t>……………………………………………………………………………………………………………………………………………………</w:t>
      </w:r>
    </w:p>
    <w:p w14:paraId="73B4B76B" w14:textId="77777777" w:rsidR="00236D55" w:rsidRPr="00031211" w:rsidRDefault="00236D55" w:rsidP="004353E2">
      <w:pPr>
        <w:rPr>
          <w:sz w:val="16"/>
          <w:szCs w:val="16"/>
          <w:lang w:val="ru-RU"/>
        </w:rPr>
      </w:pPr>
    </w:p>
    <w:p w14:paraId="76ED7A2E" w14:textId="77777777" w:rsidR="00236D55" w:rsidRPr="00031211" w:rsidRDefault="00236D55" w:rsidP="004353E2">
      <w:pPr>
        <w:rPr>
          <w:sz w:val="16"/>
          <w:szCs w:val="16"/>
          <w:lang w:val="ru-RU"/>
        </w:rPr>
      </w:pPr>
      <w:r w:rsidRPr="00031211">
        <w:rPr>
          <w:sz w:val="16"/>
          <w:szCs w:val="16"/>
          <w:lang w:val="ru-RU"/>
        </w:rPr>
        <w:t>……………………………………………………………………………………………………………………………………………………..</w:t>
      </w:r>
    </w:p>
    <w:p w14:paraId="0F752FB9" w14:textId="77777777" w:rsidR="00236D55" w:rsidRPr="00031211" w:rsidRDefault="00236D55" w:rsidP="004353E2">
      <w:pPr>
        <w:rPr>
          <w:b/>
          <w:szCs w:val="24"/>
          <w:lang w:val="ru-RU"/>
        </w:rPr>
      </w:pPr>
    </w:p>
    <w:p w14:paraId="2709118E" w14:textId="77777777" w:rsidR="00CD55A4" w:rsidRDefault="006F5D1F" w:rsidP="004353E2">
      <w:pPr>
        <w:rPr>
          <w:b/>
          <w:szCs w:val="24"/>
        </w:rPr>
      </w:pPr>
      <w:r w:rsidRPr="00031211">
        <w:rPr>
          <w:b/>
          <w:szCs w:val="24"/>
          <w:lang w:val="ru-RU"/>
        </w:rPr>
        <w:t xml:space="preserve">10. ТЕХНИЧЕСКИЕ </w:t>
      </w:r>
      <w:r w:rsidR="00031211">
        <w:rPr>
          <w:b/>
          <w:szCs w:val="24"/>
          <w:lang w:val="ru-RU"/>
        </w:rPr>
        <w:t>ТРЕБОВАНИЯ</w:t>
      </w:r>
      <w:r w:rsidRPr="00031211">
        <w:rPr>
          <w:b/>
          <w:szCs w:val="24"/>
          <w:lang w:val="ru-RU"/>
        </w:rPr>
        <w:t>: (</w:t>
      </w:r>
      <w:r w:rsidR="00672EAF" w:rsidRPr="00031211">
        <w:rPr>
          <w:szCs w:val="24"/>
          <w:lang w:val="ru-RU"/>
        </w:rPr>
        <w:t>например, ноутбук, проектор</w:t>
      </w:r>
      <w:r w:rsidR="00672EAF" w:rsidRPr="00031211">
        <w:rPr>
          <w:b/>
          <w:szCs w:val="24"/>
          <w:lang w:val="ru-RU"/>
        </w:rPr>
        <w:t xml:space="preserve">) </w:t>
      </w:r>
    </w:p>
    <w:p w14:paraId="0DA5D240" w14:textId="77777777" w:rsidR="00CD55A4" w:rsidRDefault="00CD55A4" w:rsidP="004353E2">
      <w:pPr>
        <w:rPr>
          <w:b/>
          <w:szCs w:val="24"/>
        </w:rPr>
      </w:pPr>
    </w:p>
    <w:p w14:paraId="1DB48D2C" w14:textId="21F34B8B" w:rsidR="00236D55" w:rsidRPr="00CD55A4" w:rsidRDefault="00DF417B" w:rsidP="004353E2">
      <w:pPr>
        <w:rPr>
          <w:sz w:val="16"/>
          <w:szCs w:val="16"/>
          <w:lang w:val="ru-RU"/>
        </w:rPr>
      </w:pPr>
      <w:r w:rsidRPr="00031211">
        <w:rPr>
          <w:sz w:val="16"/>
          <w:szCs w:val="16"/>
          <w:lang w:val="ru-RU"/>
        </w:rPr>
        <w:t>..........................................................................</w:t>
      </w:r>
      <w:r w:rsidR="00CD55A4" w:rsidRPr="00CD55A4">
        <w:rPr>
          <w:sz w:val="16"/>
          <w:szCs w:val="16"/>
          <w:lang w:val="ru-RU"/>
        </w:rPr>
        <w:t>........................................................................................................................................................</w:t>
      </w:r>
    </w:p>
    <w:p w14:paraId="329896F8" w14:textId="77777777" w:rsidR="00236D55" w:rsidRPr="00031211" w:rsidRDefault="00236D55" w:rsidP="004353E2">
      <w:pPr>
        <w:rPr>
          <w:b/>
          <w:szCs w:val="24"/>
          <w:lang w:val="ru-RU"/>
        </w:rPr>
      </w:pPr>
    </w:p>
    <w:p w14:paraId="22E47499" w14:textId="77777777" w:rsidR="004353E2" w:rsidRDefault="004353E2" w:rsidP="004353E2">
      <w:pPr>
        <w:rPr>
          <w:b/>
          <w:szCs w:val="24"/>
        </w:rPr>
      </w:pPr>
    </w:p>
    <w:p w14:paraId="2D7FACAB" w14:textId="77777777" w:rsidR="00CD55A4" w:rsidRDefault="00CD55A4" w:rsidP="004353E2">
      <w:pPr>
        <w:rPr>
          <w:b/>
          <w:szCs w:val="24"/>
        </w:rPr>
      </w:pPr>
    </w:p>
    <w:p w14:paraId="160FDBED" w14:textId="77777777" w:rsidR="00CD55A4" w:rsidRDefault="00CD55A4" w:rsidP="004353E2">
      <w:pPr>
        <w:rPr>
          <w:b/>
          <w:szCs w:val="24"/>
        </w:rPr>
      </w:pPr>
    </w:p>
    <w:p w14:paraId="7974CCFA" w14:textId="77777777" w:rsidR="00CD55A4" w:rsidRPr="00CD55A4" w:rsidRDefault="00CD55A4" w:rsidP="004353E2">
      <w:pPr>
        <w:rPr>
          <w:b/>
          <w:szCs w:val="24"/>
        </w:rPr>
      </w:pPr>
    </w:p>
    <w:p w14:paraId="3159D684" w14:textId="77777777" w:rsidR="004353E2" w:rsidRPr="00031211" w:rsidRDefault="004353E2" w:rsidP="004353E2">
      <w:pPr>
        <w:rPr>
          <w:b/>
          <w:szCs w:val="24"/>
          <w:lang w:val="ru-RU"/>
        </w:rPr>
      </w:pPr>
      <w:r w:rsidRPr="00031211">
        <w:rPr>
          <w:b/>
          <w:szCs w:val="24"/>
          <w:lang w:val="ru-RU"/>
        </w:rPr>
        <w:tab/>
        <w:t>…………………………….</w:t>
      </w:r>
      <w:r w:rsidRPr="00031211">
        <w:rPr>
          <w:b/>
          <w:szCs w:val="24"/>
          <w:lang w:val="ru-RU"/>
        </w:rPr>
        <w:tab/>
      </w:r>
      <w:r w:rsidRPr="00031211">
        <w:rPr>
          <w:b/>
          <w:szCs w:val="24"/>
          <w:lang w:val="ru-RU"/>
        </w:rPr>
        <w:tab/>
      </w:r>
      <w:r w:rsidRPr="00031211">
        <w:rPr>
          <w:b/>
          <w:szCs w:val="24"/>
          <w:lang w:val="ru-RU"/>
        </w:rPr>
        <w:tab/>
      </w:r>
      <w:r w:rsidRPr="00031211">
        <w:rPr>
          <w:b/>
          <w:szCs w:val="24"/>
          <w:lang w:val="ru-RU"/>
        </w:rPr>
        <w:tab/>
        <w:t>……………………………………</w:t>
      </w:r>
    </w:p>
    <w:p w14:paraId="5E8763FD" w14:textId="77777777" w:rsidR="004353E2" w:rsidRPr="00031211" w:rsidRDefault="004353E2" w:rsidP="004353E2">
      <w:pPr>
        <w:rPr>
          <w:sz w:val="20"/>
          <w:szCs w:val="20"/>
          <w:lang w:val="ru-RU"/>
        </w:rPr>
      </w:pPr>
      <w:r w:rsidRPr="00031211">
        <w:rPr>
          <w:sz w:val="20"/>
          <w:szCs w:val="20"/>
          <w:lang w:val="ru-RU"/>
        </w:rPr>
        <w:tab/>
        <w:t xml:space="preserve">                 дата</w:t>
      </w:r>
      <w:r w:rsidRPr="00031211">
        <w:rPr>
          <w:sz w:val="20"/>
          <w:szCs w:val="20"/>
          <w:lang w:val="ru-RU"/>
        </w:rPr>
        <w:tab/>
      </w:r>
      <w:r w:rsidRPr="00031211">
        <w:rPr>
          <w:sz w:val="20"/>
          <w:szCs w:val="20"/>
          <w:lang w:val="ru-RU"/>
        </w:rPr>
        <w:tab/>
      </w:r>
      <w:r w:rsidRPr="00031211">
        <w:rPr>
          <w:sz w:val="20"/>
          <w:szCs w:val="20"/>
          <w:lang w:val="ru-RU"/>
        </w:rPr>
        <w:tab/>
      </w:r>
      <w:r w:rsidRPr="00031211">
        <w:rPr>
          <w:sz w:val="20"/>
          <w:szCs w:val="20"/>
          <w:lang w:val="ru-RU"/>
        </w:rPr>
        <w:tab/>
      </w:r>
      <w:r w:rsidRPr="00031211">
        <w:rPr>
          <w:sz w:val="20"/>
          <w:szCs w:val="20"/>
          <w:lang w:val="ru-RU"/>
        </w:rPr>
        <w:tab/>
      </w:r>
      <w:r w:rsidRPr="00031211">
        <w:rPr>
          <w:sz w:val="20"/>
          <w:szCs w:val="20"/>
          <w:lang w:val="ru-RU"/>
        </w:rPr>
        <w:tab/>
      </w:r>
      <w:r w:rsidRPr="00031211">
        <w:rPr>
          <w:sz w:val="20"/>
          <w:szCs w:val="20"/>
          <w:lang w:val="ru-RU"/>
        </w:rPr>
        <w:tab/>
        <w:t xml:space="preserve">             подпись</w:t>
      </w:r>
    </w:p>
    <w:p w14:paraId="0B13B92E" w14:textId="77777777" w:rsidR="004353E2" w:rsidRPr="00031211" w:rsidRDefault="004353E2" w:rsidP="00614454">
      <w:pPr>
        <w:rPr>
          <w:sz w:val="28"/>
          <w:szCs w:val="28"/>
          <w:lang w:val="ru-RU"/>
        </w:rPr>
      </w:pPr>
    </w:p>
    <w:p w14:paraId="0EB3CC24" w14:textId="476D84AD" w:rsidR="0003300E" w:rsidRPr="00031211" w:rsidRDefault="004353E2" w:rsidP="0003300E">
      <w:pPr>
        <w:jc w:val="center"/>
        <w:rPr>
          <w:sz w:val="22"/>
          <w:lang w:val="ru-RU"/>
        </w:rPr>
      </w:pPr>
      <w:r w:rsidRPr="00031211">
        <w:rPr>
          <w:rFonts w:cs="Times New Roman"/>
          <w:b/>
          <w:szCs w:val="24"/>
          <w:lang w:val="ru-RU"/>
        </w:rPr>
        <w:t xml:space="preserve">♦ </w:t>
      </w:r>
      <w:r w:rsidR="001E21A5">
        <w:rPr>
          <w:szCs w:val="24"/>
          <w:lang w:val="ru-RU"/>
        </w:rPr>
        <w:t>Отсканированную версию</w:t>
      </w:r>
      <w:r w:rsidR="00236D55" w:rsidRPr="00031211">
        <w:rPr>
          <w:szCs w:val="24"/>
          <w:lang w:val="ru-RU"/>
        </w:rPr>
        <w:t xml:space="preserve"> </w:t>
      </w:r>
      <w:r w:rsidR="00236D55" w:rsidRPr="00031211">
        <w:rPr>
          <w:sz w:val="22"/>
          <w:lang w:val="ru-RU"/>
        </w:rPr>
        <w:t xml:space="preserve">разборчиво заполненной и подписанной </w:t>
      </w:r>
      <w:r w:rsidR="00C07E8F">
        <w:rPr>
          <w:sz w:val="22"/>
          <w:lang w:val="ru-RU"/>
        </w:rPr>
        <w:t>заявки на участие</w:t>
      </w:r>
      <w:r w:rsidR="00236D55" w:rsidRPr="00031211">
        <w:rPr>
          <w:sz w:val="22"/>
          <w:lang w:val="ru-RU"/>
        </w:rPr>
        <w:t xml:space="preserve"> </w:t>
      </w:r>
      <w:r w:rsidR="00C07E8F">
        <w:rPr>
          <w:sz w:val="22"/>
          <w:lang w:val="ru-RU"/>
        </w:rPr>
        <w:t>следует</w:t>
      </w:r>
      <w:r w:rsidR="00236D55" w:rsidRPr="00031211">
        <w:rPr>
          <w:sz w:val="22"/>
          <w:lang w:val="ru-RU"/>
        </w:rPr>
        <w:t xml:space="preserve"> отправ</w:t>
      </w:r>
      <w:r w:rsidR="00031211">
        <w:rPr>
          <w:sz w:val="22"/>
          <w:lang w:val="ru-RU"/>
        </w:rPr>
        <w:t>ить</w:t>
      </w:r>
      <w:r w:rsidR="00236D55" w:rsidRPr="00031211">
        <w:rPr>
          <w:sz w:val="22"/>
          <w:lang w:val="ru-RU"/>
        </w:rPr>
        <w:t xml:space="preserve"> по электронной почте </w:t>
      </w:r>
      <w:r w:rsidR="00351BFB" w:rsidRPr="00031211">
        <w:rPr>
          <w:b/>
          <w:sz w:val="22"/>
          <w:lang w:val="ru-RU"/>
        </w:rPr>
        <w:t>до 30 апреля 2025 года</w:t>
      </w:r>
      <w:r w:rsidR="00852B2E" w:rsidRPr="00031211">
        <w:rPr>
          <w:sz w:val="22"/>
          <w:lang w:val="ru-RU"/>
        </w:rPr>
        <w:t xml:space="preserve"> по</w:t>
      </w:r>
      <w:r w:rsidR="00031211">
        <w:rPr>
          <w:sz w:val="22"/>
          <w:lang w:val="ru-RU"/>
        </w:rPr>
        <w:t xml:space="preserve"> </w:t>
      </w:r>
      <w:r w:rsidR="00852B2E" w:rsidRPr="00031211">
        <w:rPr>
          <w:sz w:val="22"/>
          <w:lang w:val="ru-RU"/>
        </w:rPr>
        <w:t xml:space="preserve">адресу </w:t>
      </w:r>
      <w:hyperlink r:id="rId8" w:history="1">
        <w:r w:rsidR="00031211" w:rsidRPr="00047FC1">
          <w:rPr>
            <w:rStyle w:val="Hipercze"/>
            <w:sz w:val="22"/>
            <w:lang w:val="ru-RU"/>
          </w:rPr>
          <w:t>kawo@amu.edu.pl</w:t>
        </w:r>
      </w:hyperlink>
      <w:r w:rsidR="00031211">
        <w:rPr>
          <w:sz w:val="22"/>
          <w:lang w:val="ru-RU"/>
        </w:rPr>
        <w:t xml:space="preserve"> </w:t>
      </w:r>
      <w:r w:rsidR="00852B2E" w:rsidRPr="00031211">
        <w:rPr>
          <w:sz w:val="22"/>
          <w:lang w:val="ru-RU"/>
        </w:rPr>
        <w:t>(</w:t>
      </w:r>
      <w:r w:rsidR="00023872">
        <w:rPr>
          <w:sz w:val="22"/>
          <w:lang w:val="ru-RU"/>
        </w:rPr>
        <w:t>к.ф.н.</w:t>
      </w:r>
      <w:r w:rsidR="00031211" w:rsidRPr="00CD55A4">
        <w:rPr>
          <w:sz w:val="22"/>
          <w:lang w:val="ru-RU"/>
        </w:rPr>
        <w:t xml:space="preserve"> </w:t>
      </w:r>
      <w:r w:rsidR="00852B2E" w:rsidRPr="00031211">
        <w:rPr>
          <w:sz w:val="22"/>
          <w:lang w:val="ru-RU"/>
        </w:rPr>
        <w:t>Войцех</w:t>
      </w:r>
      <w:r w:rsidR="00C07E8F">
        <w:rPr>
          <w:sz w:val="22"/>
          <w:lang w:val="ru-RU"/>
        </w:rPr>
        <w:t>у</w:t>
      </w:r>
      <w:r w:rsidR="00852B2E" w:rsidRPr="00031211">
        <w:rPr>
          <w:sz w:val="22"/>
          <w:lang w:val="ru-RU"/>
        </w:rPr>
        <w:t xml:space="preserve"> Каминьск</w:t>
      </w:r>
      <w:r w:rsidR="00C07E8F">
        <w:rPr>
          <w:sz w:val="22"/>
          <w:lang w:val="ru-RU"/>
        </w:rPr>
        <w:t>ому</w:t>
      </w:r>
      <w:r w:rsidR="00852B2E" w:rsidRPr="00031211">
        <w:rPr>
          <w:sz w:val="22"/>
          <w:lang w:val="ru-RU"/>
        </w:rPr>
        <w:t xml:space="preserve">, </w:t>
      </w:r>
      <w:r w:rsidR="00CD55A4">
        <w:rPr>
          <w:sz w:val="22"/>
          <w:lang w:val="ru-RU"/>
        </w:rPr>
        <w:t>н</w:t>
      </w:r>
      <w:r w:rsidR="00031211">
        <w:rPr>
          <w:sz w:val="22"/>
          <w:lang w:val="ru-RU"/>
        </w:rPr>
        <w:t>аучн</w:t>
      </w:r>
      <w:r w:rsidR="00C07E8F">
        <w:rPr>
          <w:sz w:val="22"/>
          <w:lang w:val="ru-RU"/>
        </w:rPr>
        <w:t>ому</w:t>
      </w:r>
      <w:r w:rsidR="00852B2E" w:rsidRPr="00031211">
        <w:rPr>
          <w:sz w:val="22"/>
          <w:lang w:val="ru-RU"/>
        </w:rPr>
        <w:t xml:space="preserve"> </w:t>
      </w:r>
      <w:r w:rsidR="00023872">
        <w:rPr>
          <w:sz w:val="22"/>
          <w:lang w:val="ru-RU"/>
        </w:rPr>
        <w:t>с</w:t>
      </w:r>
      <w:r w:rsidR="00852B2E" w:rsidRPr="00031211">
        <w:rPr>
          <w:sz w:val="22"/>
          <w:lang w:val="ru-RU"/>
        </w:rPr>
        <w:t>екретар</w:t>
      </w:r>
      <w:r w:rsidR="00C07E8F">
        <w:rPr>
          <w:sz w:val="22"/>
          <w:lang w:val="ru-RU"/>
        </w:rPr>
        <w:t>ю</w:t>
      </w:r>
      <w:r w:rsidR="00852B2E" w:rsidRPr="00031211">
        <w:rPr>
          <w:sz w:val="22"/>
          <w:lang w:val="ru-RU"/>
        </w:rPr>
        <w:t xml:space="preserve"> </w:t>
      </w:r>
      <w:r w:rsidR="00023872">
        <w:rPr>
          <w:sz w:val="22"/>
          <w:lang w:val="ru-RU"/>
        </w:rPr>
        <w:t>к</w:t>
      </w:r>
      <w:r w:rsidR="00852B2E" w:rsidRPr="00031211">
        <w:rPr>
          <w:sz w:val="22"/>
          <w:lang w:val="ru-RU"/>
        </w:rPr>
        <w:t>онференции) или по почтовому адресу:</w:t>
      </w:r>
    </w:p>
    <w:p w14:paraId="22AB3DEC" w14:textId="77777777" w:rsidR="00A57736" w:rsidRPr="00031211" w:rsidRDefault="00A57736" w:rsidP="0003300E">
      <w:pPr>
        <w:jc w:val="center"/>
        <w:rPr>
          <w:sz w:val="22"/>
          <w:lang w:val="ru-RU"/>
        </w:rPr>
      </w:pPr>
    </w:p>
    <w:p w14:paraId="1E734D18" w14:textId="7F455C51" w:rsidR="006E6B6E" w:rsidRPr="00CD55A4" w:rsidRDefault="00CD55A4" w:rsidP="00937F50">
      <w:pPr>
        <w:jc w:val="center"/>
        <w:rPr>
          <w:b/>
          <w:sz w:val="22"/>
          <w:lang w:val="ru-RU"/>
        </w:rPr>
      </w:pPr>
      <w:r>
        <w:rPr>
          <w:b/>
          <w:sz w:val="22"/>
        </w:rPr>
        <w:t>Uniwersytet</w:t>
      </w:r>
      <w:r w:rsidRPr="00CD55A4">
        <w:rPr>
          <w:b/>
          <w:sz w:val="22"/>
          <w:lang w:val="ru-RU"/>
        </w:rPr>
        <w:t xml:space="preserve"> </w:t>
      </w:r>
      <w:r>
        <w:rPr>
          <w:b/>
          <w:sz w:val="22"/>
        </w:rPr>
        <w:t>im</w:t>
      </w:r>
      <w:r w:rsidRPr="00CD55A4">
        <w:rPr>
          <w:b/>
          <w:sz w:val="22"/>
          <w:lang w:val="ru-RU"/>
        </w:rPr>
        <w:t xml:space="preserve">. </w:t>
      </w:r>
      <w:r>
        <w:rPr>
          <w:b/>
          <w:sz w:val="22"/>
        </w:rPr>
        <w:t>Adama</w:t>
      </w:r>
      <w:r w:rsidRPr="00CD55A4">
        <w:rPr>
          <w:b/>
          <w:sz w:val="22"/>
          <w:lang w:val="ru-RU"/>
        </w:rPr>
        <w:t xml:space="preserve"> </w:t>
      </w:r>
      <w:r>
        <w:rPr>
          <w:b/>
          <w:sz w:val="22"/>
        </w:rPr>
        <w:t>Mickiewicza</w:t>
      </w:r>
    </w:p>
    <w:p w14:paraId="48615AB3" w14:textId="68917C56" w:rsidR="004353E2" w:rsidRPr="00CD55A4" w:rsidRDefault="00CD55A4" w:rsidP="00937F50">
      <w:pPr>
        <w:jc w:val="center"/>
        <w:rPr>
          <w:b/>
          <w:sz w:val="22"/>
        </w:rPr>
      </w:pPr>
      <w:r>
        <w:rPr>
          <w:b/>
          <w:sz w:val="22"/>
        </w:rPr>
        <w:t>Wydzia</w:t>
      </w:r>
      <w:r w:rsidRPr="00CD55A4">
        <w:rPr>
          <w:b/>
          <w:sz w:val="22"/>
        </w:rPr>
        <w:t>ł</w:t>
      </w:r>
      <w:r>
        <w:rPr>
          <w:b/>
          <w:sz w:val="22"/>
        </w:rPr>
        <w:t xml:space="preserve"> Neofilologii</w:t>
      </w:r>
    </w:p>
    <w:p w14:paraId="59E15BB8" w14:textId="44461E3E" w:rsidR="0003300E" w:rsidRPr="00CD55A4" w:rsidRDefault="00CD55A4" w:rsidP="00DF417B">
      <w:pPr>
        <w:jc w:val="center"/>
        <w:rPr>
          <w:b/>
          <w:sz w:val="22"/>
        </w:rPr>
      </w:pPr>
      <w:r>
        <w:rPr>
          <w:b/>
          <w:sz w:val="22"/>
        </w:rPr>
        <w:t>Instytut Filologii Wschodniosłowiańskich</w:t>
      </w:r>
    </w:p>
    <w:p w14:paraId="358881C1" w14:textId="77777777" w:rsidR="00937000" w:rsidRDefault="00DF417B" w:rsidP="0003300E">
      <w:pPr>
        <w:jc w:val="center"/>
        <w:rPr>
          <w:b/>
          <w:sz w:val="22"/>
        </w:rPr>
      </w:pPr>
      <w:r w:rsidRPr="00CD55A4">
        <w:rPr>
          <w:b/>
          <w:sz w:val="22"/>
        </w:rPr>
        <w:t xml:space="preserve">Collegium Novum, al. </w:t>
      </w:r>
      <w:r w:rsidRPr="00031211">
        <w:rPr>
          <w:b/>
          <w:sz w:val="22"/>
          <w:lang w:val="ru-RU"/>
        </w:rPr>
        <w:t>Niepodległości 4, 61-874 Poznań</w:t>
      </w:r>
    </w:p>
    <w:p w14:paraId="10E88C05" w14:textId="7A499634" w:rsidR="00CD55A4" w:rsidRPr="00CD55A4" w:rsidRDefault="00CD55A4" w:rsidP="0003300E">
      <w:pPr>
        <w:jc w:val="center"/>
        <w:rPr>
          <w:b/>
          <w:sz w:val="22"/>
        </w:rPr>
      </w:pPr>
      <w:r>
        <w:rPr>
          <w:b/>
          <w:sz w:val="22"/>
        </w:rPr>
        <w:t>tel. (48) 61 829 3576</w:t>
      </w:r>
    </w:p>
    <w:p w14:paraId="50E68FC5" w14:textId="0AE4BA62" w:rsidR="00DF417B" w:rsidRPr="00031211" w:rsidRDefault="00DF417B" w:rsidP="0003300E">
      <w:pPr>
        <w:jc w:val="center"/>
        <w:rPr>
          <w:b/>
          <w:sz w:val="22"/>
          <w:lang w:val="ru-RU"/>
        </w:rPr>
      </w:pPr>
    </w:p>
    <w:sectPr w:rsidR="00DF417B" w:rsidRPr="00031211" w:rsidSect="00E27A2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552" w:right="1417" w:bottom="1417" w:left="1418" w:header="0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30A88" w14:textId="77777777" w:rsidR="003838C3" w:rsidRDefault="003838C3" w:rsidP="00C00370">
      <w:r>
        <w:separator/>
      </w:r>
    </w:p>
  </w:endnote>
  <w:endnote w:type="continuationSeparator" w:id="0">
    <w:p w14:paraId="3E863394" w14:textId="77777777" w:rsidR="003838C3" w:rsidRDefault="003838C3" w:rsidP="00C0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685FC" w14:textId="77777777" w:rsidR="0084254E" w:rsidRDefault="0084254E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286D" w14:textId="787DABC7" w:rsidR="00E872AC" w:rsidRDefault="0084254E">
    <w:pPr>
      <w:pStyle w:val="Stopka"/>
    </w:pPr>
    <w:r>
      <w:rPr>
        <w:noProof/>
      </w:rPr>
      <w:drawing>
        <wp:anchor distT="0" distB="0" distL="114300" distR="114300" simplePos="0" relativeHeight="251659776" behindDoc="0" locked="1" layoutInCell="0" allowOverlap="0" wp14:anchorId="69FB0CE5" wp14:editId="4E4642CE">
          <wp:simplePos x="0" y="0"/>
          <wp:positionH relativeFrom="page">
            <wp:posOffset>0</wp:posOffset>
          </wp:positionH>
          <wp:positionV relativeFrom="page">
            <wp:posOffset>9351645</wp:posOffset>
          </wp:positionV>
          <wp:extent cx="2669540" cy="1340485"/>
          <wp:effectExtent l="0" t="0" r="0" b="0"/>
          <wp:wrapTopAndBottom/>
          <wp:docPr id="24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134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2AA0BB" wp14:editId="0857962C">
              <wp:simplePos x="0" y="0"/>
              <wp:positionH relativeFrom="column">
                <wp:posOffset>2858770</wp:posOffset>
              </wp:positionH>
              <wp:positionV relativeFrom="paragraph">
                <wp:posOffset>863600</wp:posOffset>
              </wp:positionV>
              <wp:extent cx="2204720" cy="267970"/>
              <wp:effectExtent l="1270" t="0" r="3810" b="1905"/>
              <wp:wrapNone/>
              <wp:docPr id="76463965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15F4B" w14:textId="77777777" w:rsidR="00E872AC" w:rsidRPr="00754C36" w:rsidRDefault="001E2E9C" w:rsidP="00754C36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ifw</w:t>
                          </w:r>
                          <w:r w:rsidR="00206786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.amu.edu.pl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2AA0B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25.1pt;margin-top:68pt;width:173.6pt;height:2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" filled="f" stroked="f">
              <v:textbox>
                <w:txbxContent>
                  <w:p w14:paraId="74E15F4B" w14:textId="77777777" w:rsidR="00E872AC" w:rsidRPr="00754C36" w:rsidRDefault="001E2E9C" w:rsidP="00754C36">
                    <w:pPr>
                      <w:rPr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ifw</w:t>
                    </w:r>
                    <w:r w:rsidR="00206786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.amu.edu.pl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1650339" wp14:editId="7D2E80AE">
              <wp:simplePos x="0" y="0"/>
              <wp:positionH relativeFrom="column">
                <wp:posOffset>2799715</wp:posOffset>
              </wp:positionH>
              <wp:positionV relativeFrom="paragraph">
                <wp:posOffset>227330</wp:posOffset>
              </wp:positionV>
              <wp:extent cx="3954780" cy="626110"/>
              <wp:effectExtent l="0" t="0" r="0" b="3810"/>
              <wp:wrapNone/>
              <wp:docPr id="159624537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EC244" w14:textId="77777777" w:rsidR="00C9791C" w:rsidRPr="00C9791C" w:rsidRDefault="00C9791C" w:rsidP="00C9791C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C9791C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Al. Niepodległości 4, Collegium Novum, 61-874 Poznań</w:t>
                          </w:r>
                        </w:p>
                        <w:p w14:paraId="63CF690B" w14:textId="77777777" w:rsidR="00C9791C" w:rsidRPr="00C9791C" w:rsidRDefault="00C9791C" w:rsidP="00C9791C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C9791C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NIP 777 00 06 350, REGON 000001293</w:t>
                          </w:r>
                        </w:p>
                        <w:p w14:paraId="26FDA9A2" w14:textId="77777777" w:rsidR="00C9791C" w:rsidRPr="00B11244" w:rsidRDefault="00C9791C" w:rsidP="00C9791C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</w:pPr>
                          <w:r w:rsidRPr="00E82B7B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 xml:space="preserve">tel. +48 61 829 35 </w:t>
                          </w:r>
                          <w:r w:rsidR="005C3F1C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76</w:t>
                          </w:r>
                          <w:r w:rsidRPr="00E82B7B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 xml:space="preserve">, </w:t>
                          </w:r>
                          <w:proofErr w:type="spellStart"/>
                          <w:r w:rsidRPr="00E82B7B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fax</w:t>
                          </w:r>
                          <w:proofErr w:type="spellEnd"/>
                          <w:r w:rsidRPr="00E82B7B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 xml:space="preserve">. +48 </w:t>
                          </w:r>
                          <w:r w:rsidR="00B11244" w:rsidRPr="00B11244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61</w:t>
                          </w:r>
                          <w:r w:rsidR="00126C7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 </w:t>
                          </w:r>
                          <w:r w:rsidR="00B11244" w:rsidRPr="00B11244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8</w:t>
                          </w:r>
                          <w:r w:rsidR="005C3F1C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29</w:t>
                          </w:r>
                          <w:r w:rsidR="00126C7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 xml:space="preserve"> </w:t>
                          </w:r>
                          <w:r w:rsidR="005C3F1C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35</w:t>
                          </w:r>
                          <w:r w:rsidR="00126C7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 xml:space="preserve"> </w:t>
                          </w:r>
                          <w:r w:rsidR="005C3F1C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75</w:t>
                          </w:r>
                        </w:p>
                        <w:p w14:paraId="6C616F23" w14:textId="77777777" w:rsidR="00E872AC" w:rsidRPr="00E82B7B" w:rsidRDefault="001E2E9C" w:rsidP="00C9791C">
                          <w:pPr>
                            <w:rPr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ifw</w:t>
                          </w:r>
                          <w:r w:rsidR="000F1987" w:rsidRPr="000F1987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@amu.edu.pl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1650339" id="Text Box 3" o:spid="_x0000_s1027" type="#_x0000_t202" style="position:absolute;margin-left:220.45pt;margin-top:17.9pt;width:311.4pt;height:4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" stroked="f">
              <v:textbox>
                <w:txbxContent>
                  <w:p w14:paraId="13DEC244" w14:textId="77777777" w:rsidR="00C9791C" w:rsidRPr="00C9791C" w:rsidRDefault="00C9791C" w:rsidP="00C9791C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C9791C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Al. Niepodległości 4, Collegium Novum, 61-874 Poznań</w:t>
                    </w:r>
                  </w:p>
                  <w:p w14:paraId="63CF690B" w14:textId="77777777" w:rsidR="00C9791C" w:rsidRPr="00C9791C" w:rsidRDefault="00C9791C" w:rsidP="00C9791C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C9791C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NIP 777 00 06 350, REGON 000001293</w:t>
                    </w:r>
                  </w:p>
                  <w:p w14:paraId="26FDA9A2" w14:textId="77777777" w:rsidR="00C9791C" w:rsidRPr="00B11244" w:rsidRDefault="00C9791C" w:rsidP="00C9791C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</w:pPr>
                    <w:r w:rsidRPr="00E82B7B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 xml:space="preserve">tel. +48 61 829 35 </w:t>
                    </w:r>
                    <w:r w:rsidR="005C3F1C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>76</w:t>
                    </w:r>
                    <w:r w:rsidRPr="00E82B7B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 xml:space="preserve">, fax. +48 </w:t>
                    </w:r>
                    <w:r w:rsidR="00B11244" w:rsidRPr="00B11244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>61</w:t>
                    </w:r>
                    <w:r w:rsidR="00126C7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> </w:t>
                    </w:r>
                    <w:r w:rsidR="00B11244" w:rsidRPr="00B11244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>8</w:t>
                    </w:r>
                    <w:r w:rsidR="005C3F1C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>29</w:t>
                    </w:r>
                    <w:r w:rsidR="00126C7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 xml:space="preserve"> </w:t>
                    </w:r>
                    <w:r w:rsidR="005C3F1C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>35</w:t>
                    </w:r>
                    <w:r w:rsidR="00126C7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 xml:space="preserve"> </w:t>
                    </w:r>
                    <w:r w:rsidR="005C3F1C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>75</w:t>
                    </w:r>
                  </w:p>
                  <w:p w14:paraId="6C616F23" w14:textId="77777777" w:rsidR="00E872AC" w:rsidRPr="00E82B7B" w:rsidRDefault="001E2E9C" w:rsidP="00C9791C">
                    <w:pPr>
                      <w:rPr>
                        <w:szCs w:val="14"/>
                        <w:lang w:val="de-DE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>ifw</w:t>
                    </w:r>
                    <w:r w:rsidR="000F1987" w:rsidRPr="000F1987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>@amu.edu.pl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1B395AA8" wp14:editId="087D1251">
          <wp:simplePos x="0" y="0"/>
          <wp:positionH relativeFrom="column">
            <wp:posOffset>0</wp:posOffset>
          </wp:positionH>
          <wp:positionV relativeFrom="paragraph">
            <wp:posOffset>896620</wp:posOffset>
          </wp:positionV>
          <wp:extent cx="7560310" cy="735330"/>
          <wp:effectExtent l="0" t="0" r="0" b="0"/>
          <wp:wrapNone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ABE71" w14:textId="77777777" w:rsidR="003838C3" w:rsidRDefault="003838C3" w:rsidP="00C00370">
      <w:r>
        <w:separator/>
      </w:r>
    </w:p>
  </w:footnote>
  <w:footnote w:type="continuationSeparator" w:id="0">
    <w:p w14:paraId="0FD82571" w14:textId="77777777" w:rsidR="003838C3" w:rsidRDefault="003838C3" w:rsidP="00C00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3756F" w14:textId="77777777" w:rsidR="00E872AC" w:rsidRDefault="00E872AC" w:rsidP="00133F37">
    <w:pPr>
      <w:pStyle w:val="Nagwek"/>
      <w:spacing w:before="240"/>
      <w:ind w:left="-1417"/>
    </w:pPr>
  </w:p>
  <w:p w14:paraId="16BD12F8" w14:textId="77777777" w:rsidR="00A479E6" w:rsidRDefault="00A479E6" w:rsidP="00133F37">
    <w:pPr>
      <w:pStyle w:val="Nagwek"/>
      <w:spacing w:before="240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73AAA" w14:textId="70A61551" w:rsidR="00E27A24" w:rsidRDefault="0084254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0257944F" wp14:editId="6D47A587">
              <wp:simplePos x="0" y="0"/>
              <wp:positionH relativeFrom="column">
                <wp:posOffset>-526415</wp:posOffset>
              </wp:positionH>
              <wp:positionV relativeFrom="paragraph">
                <wp:posOffset>-19050</wp:posOffset>
              </wp:positionV>
              <wp:extent cx="7560310" cy="1265555"/>
              <wp:effectExtent l="0" t="0" r="5080" b="1270"/>
              <wp:wrapNone/>
              <wp:docPr id="398285584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265555"/>
                        <a:chOff x="847" y="-30"/>
                        <a:chExt cx="11906" cy="1993"/>
                      </a:xfrm>
                    </wpg:grpSpPr>
                    <pic:pic xmlns:pic="http://schemas.openxmlformats.org/drawingml/2006/picture">
                      <pic:nvPicPr>
                        <pic:cNvPr id="976797082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7" y="-30"/>
                          <a:ext cx="11906" cy="19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7767055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5239" y="1279"/>
                          <a:ext cx="6732" cy="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EB0D4" w14:textId="771D8FEB" w:rsidR="00E27A24" w:rsidRPr="00CD55A4" w:rsidRDefault="00CD55A4" w:rsidP="00E27A24">
                            <w:pPr>
                              <w:rPr>
                                <w:b/>
                                <w:spacing w:val="-3"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Wydział Neofilologii</w:t>
                            </w:r>
                          </w:p>
                          <w:p w14:paraId="40B2B2F8" w14:textId="77C8E81D" w:rsidR="00E27A24" w:rsidRPr="00CD55A4" w:rsidRDefault="00CD55A4" w:rsidP="00E27A2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Instytut Filologii Wschodniosłowiańskich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1028" style="position:absolute;margin-left:-41.45pt;margin-top:-1.5pt;width:595.3pt;height:99.65pt;z-index:-251657728" coordorigin="847,-30" coordsize="11906,19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9" type="#_x0000_t75" style="position:absolute;left:847;top:-30;width:11906;height:1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C1uTKAAAA4gAAAA8AAABkcnMvZG93bnJldi54bWxEj91qwkAUhO8F32E5Qm+kbmqLMTGrlBZB&#10;vCnGPsAhe8zvnk2zW03fvisUejnMzDdMthtNJ640uNqygqdFBIK4sLrmUsHnef+4BuE8ssbOMin4&#10;IQe77XSSYartjU90zX0pAoRdigoq7/tUSldUZNAtbE8cvIsdDPogh1LqAW8Bbjq5jKKVNFhzWKiw&#10;p7eKijb/Ngrc87mZv9RN3xzeT8eWk/zrY58r9TAbXzcgPI3+P/zXPmgFSbyKkzhaL+F+KdwBuf0F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CHC1uTKAAAA4gAAAA8AAAAAAAAA&#10;AAAAAAAAnwIAAGRycy9kb3ducmV2LnhtbFBLBQYAAAAABAAEAPcAAACWAw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0" type="#_x0000_t202" style="position:absolute;left:5239;top:1279;width:6732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1IcYA&#10;AADiAAAADwAAAGRycy9kb3ducmV2LnhtbERPTWsCMRC9F/ofwhR6q0lFXV2NUsRCexK1F2/jZrq7&#10;dTNZklS3/nojCD0+3vds0dlGnMiH2rGG154CQVw4U3Op4Wv3/jIGESKywcYxafijAIv548MMc+PO&#10;vKHTNpYihXDIUUMVY5tLGYqKLIaea4kT9+28xZigL6XxeE7htpF9pUbSYs2pocKWlhUVx+2v1fC5&#10;9+vVPqiL6x/i8qc4ut1FDrR+furepiAidfFffHd/mDR/kmWjTA2HcLuUM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J1IcYAAADiAAAADwAAAAAAAAAAAAAAAACYAgAAZHJz&#10;L2Rvd25yZXYueG1sUEsFBgAAAAAEAAQA9QAAAIsDAAAAAA==&#10;" stroked="f">
                <v:textbox inset=",0,,0">
                  <w:txbxContent>
                    <w:p w14:paraId="795EB0D4" w14:textId="771D8FEB" w:rsidR="00E27A24" w:rsidRPr="00CD55A4" w:rsidRDefault="00CD55A4" w:rsidP="00E27A24">
                      <w:pPr>
                        <w:rPr>
                          <w:b/>
                          <w:spacing w:val="-3"/>
                          <w:sz w:val="22"/>
                        </w:rPr>
                      </w:pPr>
                      <w:r>
                        <w:rPr>
                          <w:b/>
                          <w:spacing w:val="-3"/>
                          <w:sz w:val="22"/>
                        </w:rPr>
                        <w:t>Wydział Neofilologii</w:t>
                      </w:r>
                    </w:p>
                    <w:p w14:paraId="40B2B2F8" w14:textId="77C8E81D" w:rsidR="00E27A24" w:rsidRPr="00CD55A4" w:rsidRDefault="00CD55A4" w:rsidP="00E27A24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spacing w:val="-3"/>
                          <w:sz w:val="22"/>
                        </w:rPr>
                        <w:t>Instytut Filologii Wschodniosłowiańskich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2971B5B"/>
    <w:multiLevelType w:val="multilevel"/>
    <w:tmpl w:val="4CAE00FA"/>
    <w:lvl w:ilvl="0">
      <w:start w:val="1"/>
      <w:numFmt w:val="russianUpper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entative="1">
      <w:start w:val="1"/>
      <w:numFmt w:val="russianUpp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167B2256"/>
    <w:multiLevelType w:val="multilevel"/>
    <w:tmpl w:val="14DCA7D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F1C35"/>
    <w:multiLevelType w:val="hybridMultilevel"/>
    <w:tmpl w:val="C33ED7FA"/>
    <w:lvl w:ilvl="0" w:tplc="9BF45E20">
      <w:start w:val="1"/>
      <w:numFmt w:val="russianUpp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russianUpper"/>
      <w:lvlText w:val="%2."/>
      <w:lvlJc w:val="left"/>
      <w:pPr>
        <w:ind w:left="1800" w:hanging="360"/>
      </w:pPr>
    </w:lvl>
    <w:lvl w:ilvl="2" w:tplc="0415001B" w:tentative="1">
      <w:start w:val="1"/>
      <w:numFmt w:val="russianUpper"/>
      <w:lvlText w:val="%3."/>
      <w:lvlJc w:val="right"/>
      <w:pPr>
        <w:ind w:left="2520" w:hanging="180"/>
      </w:pPr>
    </w:lvl>
    <w:lvl w:ilvl="3" w:tplc="0415000F" w:tentative="1">
      <w:start w:val="1"/>
      <w:numFmt w:val="russianUpper"/>
      <w:lvlText w:val="%4."/>
      <w:lvlJc w:val="left"/>
      <w:pPr>
        <w:ind w:left="3240" w:hanging="360"/>
      </w:pPr>
    </w:lvl>
    <w:lvl w:ilvl="4" w:tplc="04150019" w:tentative="1">
      <w:start w:val="1"/>
      <w:numFmt w:val="russianUpper"/>
      <w:lvlText w:val="%5."/>
      <w:lvlJc w:val="left"/>
      <w:pPr>
        <w:ind w:left="3960" w:hanging="360"/>
      </w:pPr>
    </w:lvl>
    <w:lvl w:ilvl="5" w:tplc="0415001B" w:tentative="1">
      <w:start w:val="1"/>
      <w:numFmt w:val="russianUpper"/>
      <w:lvlText w:val="%6."/>
      <w:lvlJc w:val="right"/>
      <w:pPr>
        <w:ind w:left="4680" w:hanging="180"/>
      </w:pPr>
    </w:lvl>
    <w:lvl w:ilvl="6" w:tplc="0415000F" w:tentative="1">
      <w:start w:val="1"/>
      <w:numFmt w:val="russianUpper"/>
      <w:lvlText w:val="%7."/>
      <w:lvlJc w:val="left"/>
      <w:pPr>
        <w:ind w:left="5400" w:hanging="360"/>
      </w:pPr>
    </w:lvl>
    <w:lvl w:ilvl="7" w:tplc="04150019" w:tentative="1">
      <w:start w:val="1"/>
      <w:numFmt w:val="russianUpper"/>
      <w:lvlText w:val="%8."/>
      <w:lvlJc w:val="left"/>
      <w:pPr>
        <w:ind w:left="6120" w:hanging="360"/>
      </w:pPr>
    </w:lvl>
    <w:lvl w:ilvl="8" w:tplc="0415001B" w:tentative="1">
      <w:start w:val="1"/>
      <w:numFmt w:val="russianUpper"/>
      <w:lvlText w:val="%9."/>
      <w:lvlJc w:val="right"/>
      <w:pPr>
        <w:ind w:left="6840" w:hanging="180"/>
      </w:pPr>
    </w:lvl>
  </w:abstractNum>
  <w:abstractNum w:abstractNumId="4">
    <w:nsid w:val="64EF6470"/>
    <w:multiLevelType w:val="hybridMultilevel"/>
    <w:tmpl w:val="FED27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1025A"/>
    <w:multiLevelType w:val="hybridMultilevel"/>
    <w:tmpl w:val="03728FBC"/>
    <w:lvl w:ilvl="0" w:tplc="0415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russianUpper"/>
      <w:lvlText w:val="%2."/>
      <w:lvlJc w:val="left"/>
      <w:pPr>
        <w:ind w:left="1440" w:hanging="360"/>
      </w:pPr>
    </w:lvl>
    <w:lvl w:ilvl="2" w:tplc="0415001B" w:tentative="1">
      <w:start w:val="1"/>
      <w:numFmt w:val="russianUpper"/>
      <w:lvlText w:val="%3."/>
      <w:lvlJc w:val="right"/>
      <w:pPr>
        <w:ind w:left="2160" w:hanging="180"/>
      </w:pPr>
    </w:lvl>
    <w:lvl w:ilvl="3" w:tplc="0415000F" w:tentative="1">
      <w:start w:val="1"/>
      <w:numFmt w:val="russianUpper"/>
      <w:lvlText w:val="%4."/>
      <w:lvlJc w:val="left"/>
      <w:pPr>
        <w:ind w:left="2880" w:hanging="360"/>
      </w:pPr>
    </w:lvl>
    <w:lvl w:ilvl="4" w:tplc="04150019" w:tentative="1">
      <w:start w:val="1"/>
      <w:numFmt w:val="russianUpper"/>
      <w:lvlText w:val="%5."/>
      <w:lvlJc w:val="left"/>
      <w:pPr>
        <w:ind w:left="3600" w:hanging="360"/>
      </w:pPr>
    </w:lvl>
    <w:lvl w:ilvl="5" w:tplc="0415001B" w:tentative="1">
      <w:start w:val="1"/>
      <w:numFmt w:val="russianUpper"/>
      <w:lvlText w:val="%6."/>
      <w:lvlJc w:val="right"/>
      <w:pPr>
        <w:ind w:left="4320" w:hanging="180"/>
      </w:pPr>
    </w:lvl>
    <w:lvl w:ilvl="6" w:tplc="0415000F" w:tentative="1">
      <w:start w:val="1"/>
      <w:numFmt w:val="russianUpper"/>
      <w:lvlText w:val="%7."/>
      <w:lvlJc w:val="left"/>
      <w:pPr>
        <w:ind w:left="5040" w:hanging="360"/>
      </w:pPr>
    </w:lvl>
    <w:lvl w:ilvl="7" w:tplc="04150019" w:tentative="1">
      <w:start w:val="1"/>
      <w:numFmt w:val="russianUpper"/>
      <w:lvlText w:val="%8."/>
      <w:lvlJc w:val="left"/>
      <w:pPr>
        <w:ind w:left="5760" w:hanging="360"/>
      </w:pPr>
    </w:lvl>
    <w:lvl w:ilvl="8" w:tplc="0415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6">
    <w:nsid w:val="676B32D8"/>
    <w:multiLevelType w:val="hybridMultilevel"/>
    <w:tmpl w:val="97EA984A"/>
    <w:lvl w:ilvl="0" w:tplc="50AE8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30564"/>
    <w:multiLevelType w:val="hybridMultilevel"/>
    <w:tmpl w:val="2D7AFAB6"/>
    <w:lvl w:ilvl="0" w:tplc="50AE8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048EA"/>
    <w:multiLevelType w:val="hybridMultilevel"/>
    <w:tmpl w:val="137CC478"/>
    <w:lvl w:ilvl="0" w:tplc="22ECFF3A">
      <w:start w:val="1"/>
      <w:numFmt w:val="russianUpper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russianUpper"/>
      <w:lvlText w:val="%2."/>
      <w:lvlJc w:val="left"/>
      <w:pPr>
        <w:ind w:left="1440" w:hanging="360"/>
      </w:pPr>
    </w:lvl>
    <w:lvl w:ilvl="2" w:tplc="0415001B" w:tentative="1">
      <w:start w:val="1"/>
      <w:numFmt w:val="russianUpper"/>
      <w:lvlText w:val="%3."/>
      <w:lvlJc w:val="right"/>
      <w:pPr>
        <w:ind w:left="2160" w:hanging="180"/>
      </w:pPr>
    </w:lvl>
    <w:lvl w:ilvl="3" w:tplc="0415000F" w:tentative="1">
      <w:start w:val="1"/>
      <w:numFmt w:val="russianUpper"/>
      <w:lvlText w:val="%4."/>
      <w:lvlJc w:val="left"/>
      <w:pPr>
        <w:ind w:left="2880" w:hanging="360"/>
      </w:pPr>
    </w:lvl>
    <w:lvl w:ilvl="4" w:tplc="04150019" w:tentative="1">
      <w:start w:val="1"/>
      <w:numFmt w:val="russianUpper"/>
      <w:lvlText w:val="%5."/>
      <w:lvlJc w:val="left"/>
      <w:pPr>
        <w:ind w:left="3600" w:hanging="360"/>
      </w:pPr>
    </w:lvl>
    <w:lvl w:ilvl="5" w:tplc="0415001B" w:tentative="1">
      <w:start w:val="1"/>
      <w:numFmt w:val="russianUpper"/>
      <w:lvlText w:val="%6."/>
      <w:lvlJc w:val="right"/>
      <w:pPr>
        <w:ind w:left="4320" w:hanging="180"/>
      </w:pPr>
    </w:lvl>
    <w:lvl w:ilvl="6" w:tplc="0415000F" w:tentative="1">
      <w:start w:val="1"/>
      <w:numFmt w:val="russianUpper"/>
      <w:lvlText w:val="%7."/>
      <w:lvlJc w:val="left"/>
      <w:pPr>
        <w:ind w:left="5040" w:hanging="360"/>
      </w:pPr>
    </w:lvl>
    <w:lvl w:ilvl="7" w:tplc="04150019" w:tentative="1">
      <w:start w:val="1"/>
      <w:numFmt w:val="russianUpper"/>
      <w:lvlText w:val="%8."/>
      <w:lvlJc w:val="left"/>
      <w:pPr>
        <w:ind w:left="5760" w:hanging="360"/>
      </w:pPr>
    </w:lvl>
    <w:lvl w:ilvl="8" w:tplc="0415001B" w:tentative="1">
      <w:start w:val="1"/>
      <w:numFmt w:val="russianUpper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54"/>
    <w:rsid w:val="00002AAB"/>
    <w:rsid w:val="00011256"/>
    <w:rsid w:val="00023872"/>
    <w:rsid w:val="000241B7"/>
    <w:rsid w:val="00031211"/>
    <w:rsid w:val="0003300E"/>
    <w:rsid w:val="0003468D"/>
    <w:rsid w:val="00050853"/>
    <w:rsid w:val="00054CFF"/>
    <w:rsid w:val="000620B0"/>
    <w:rsid w:val="00080F6A"/>
    <w:rsid w:val="000860E1"/>
    <w:rsid w:val="000922C3"/>
    <w:rsid w:val="00097BD4"/>
    <w:rsid w:val="000A26B2"/>
    <w:rsid w:val="000B3026"/>
    <w:rsid w:val="000D2B2A"/>
    <w:rsid w:val="000F1987"/>
    <w:rsid w:val="000F5925"/>
    <w:rsid w:val="001024BB"/>
    <w:rsid w:val="001140AD"/>
    <w:rsid w:val="00117955"/>
    <w:rsid w:val="00122CAC"/>
    <w:rsid w:val="00126C71"/>
    <w:rsid w:val="00133F37"/>
    <w:rsid w:val="00134604"/>
    <w:rsid w:val="00143BA0"/>
    <w:rsid w:val="00152936"/>
    <w:rsid w:val="00153264"/>
    <w:rsid w:val="001631E4"/>
    <w:rsid w:val="00166849"/>
    <w:rsid w:val="00182089"/>
    <w:rsid w:val="0018586D"/>
    <w:rsid w:val="001A0353"/>
    <w:rsid w:val="001A5BE5"/>
    <w:rsid w:val="001D58D5"/>
    <w:rsid w:val="001E21A5"/>
    <w:rsid w:val="001E2D35"/>
    <w:rsid w:val="001E2E9C"/>
    <w:rsid w:val="001E345B"/>
    <w:rsid w:val="001E6E7D"/>
    <w:rsid w:val="001F3A8D"/>
    <w:rsid w:val="001F4F26"/>
    <w:rsid w:val="00200D42"/>
    <w:rsid w:val="0020295D"/>
    <w:rsid w:val="00206786"/>
    <w:rsid w:val="00210E77"/>
    <w:rsid w:val="002171A2"/>
    <w:rsid w:val="0022139C"/>
    <w:rsid w:val="002217BA"/>
    <w:rsid w:val="00221A91"/>
    <w:rsid w:val="00221DA1"/>
    <w:rsid w:val="0023558B"/>
    <w:rsid w:val="00236D55"/>
    <w:rsid w:val="00264486"/>
    <w:rsid w:val="00280331"/>
    <w:rsid w:val="002A0F8A"/>
    <w:rsid w:val="002A31B4"/>
    <w:rsid w:val="002D1F12"/>
    <w:rsid w:val="002E297B"/>
    <w:rsid w:val="002E4375"/>
    <w:rsid w:val="002F0E55"/>
    <w:rsid w:val="003023A5"/>
    <w:rsid w:val="003074D6"/>
    <w:rsid w:val="00325F46"/>
    <w:rsid w:val="00330CE6"/>
    <w:rsid w:val="00342864"/>
    <w:rsid w:val="003462BA"/>
    <w:rsid w:val="00351BFB"/>
    <w:rsid w:val="0035673C"/>
    <w:rsid w:val="00370603"/>
    <w:rsid w:val="00371A34"/>
    <w:rsid w:val="00371BDE"/>
    <w:rsid w:val="00372305"/>
    <w:rsid w:val="003758AF"/>
    <w:rsid w:val="003838C3"/>
    <w:rsid w:val="00394221"/>
    <w:rsid w:val="003B05FB"/>
    <w:rsid w:val="003B1286"/>
    <w:rsid w:val="003B54C7"/>
    <w:rsid w:val="003B60E9"/>
    <w:rsid w:val="003C56F5"/>
    <w:rsid w:val="003D155D"/>
    <w:rsid w:val="003D3361"/>
    <w:rsid w:val="003E1409"/>
    <w:rsid w:val="003E2EF5"/>
    <w:rsid w:val="003F4CA4"/>
    <w:rsid w:val="0042028B"/>
    <w:rsid w:val="0042596E"/>
    <w:rsid w:val="00426865"/>
    <w:rsid w:val="004353E2"/>
    <w:rsid w:val="00473A4D"/>
    <w:rsid w:val="00483259"/>
    <w:rsid w:val="004A45F7"/>
    <w:rsid w:val="004B1E24"/>
    <w:rsid w:val="004C322F"/>
    <w:rsid w:val="004C4B71"/>
    <w:rsid w:val="004D1B4A"/>
    <w:rsid w:val="004D5394"/>
    <w:rsid w:val="00505481"/>
    <w:rsid w:val="0051615A"/>
    <w:rsid w:val="00535827"/>
    <w:rsid w:val="00540555"/>
    <w:rsid w:val="00567790"/>
    <w:rsid w:val="00572702"/>
    <w:rsid w:val="00581919"/>
    <w:rsid w:val="00581B49"/>
    <w:rsid w:val="0058578C"/>
    <w:rsid w:val="005A3EDE"/>
    <w:rsid w:val="005C3F1C"/>
    <w:rsid w:val="005E00F7"/>
    <w:rsid w:val="005E518F"/>
    <w:rsid w:val="00614454"/>
    <w:rsid w:val="00625441"/>
    <w:rsid w:val="00645AD4"/>
    <w:rsid w:val="00646C16"/>
    <w:rsid w:val="00664307"/>
    <w:rsid w:val="00665594"/>
    <w:rsid w:val="00670F00"/>
    <w:rsid w:val="00672EAF"/>
    <w:rsid w:val="00673EC2"/>
    <w:rsid w:val="00682316"/>
    <w:rsid w:val="00694A1B"/>
    <w:rsid w:val="006B0C6E"/>
    <w:rsid w:val="006B1145"/>
    <w:rsid w:val="006C1861"/>
    <w:rsid w:val="006E6B6E"/>
    <w:rsid w:val="006F5D1F"/>
    <w:rsid w:val="00700466"/>
    <w:rsid w:val="00702CE7"/>
    <w:rsid w:val="00705CAD"/>
    <w:rsid w:val="00715845"/>
    <w:rsid w:val="00723DBB"/>
    <w:rsid w:val="00737BFA"/>
    <w:rsid w:val="00741969"/>
    <w:rsid w:val="00747F02"/>
    <w:rsid w:val="00754C36"/>
    <w:rsid w:val="00773A72"/>
    <w:rsid w:val="00785E58"/>
    <w:rsid w:val="00797963"/>
    <w:rsid w:val="007F080E"/>
    <w:rsid w:val="007F17CE"/>
    <w:rsid w:val="007F65F0"/>
    <w:rsid w:val="008031AC"/>
    <w:rsid w:val="008039B2"/>
    <w:rsid w:val="00820844"/>
    <w:rsid w:val="008378A6"/>
    <w:rsid w:val="0084254E"/>
    <w:rsid w:val="00852B2E"/>
    <w:rsid w:val="008549A5"/>
    <w:rsid w:val="008615F3"/>
    <w:rsid w:val="008676BA"/>
    <w:rsid w:val="00896C4E"/>
    <w:rsid w:val="008B7801"/>
    <w:rsid w:val="008C1BB0"/>
    <w:rsid w:val="008C4F85"/>
    <w:rsid w:val="008D0A49"/>
    <w:rsid w:val="008D473F"/>
    <w:rsid w:val="009006F3"/>
    <w:rsid w:val="00900EA1"/>
    <w:rsid w:val="00910293"/>
    <w:rsid w:val="00911E76"/>
    <w:rsid w:val="00922427"/>
    <w:rsid w:val="00924B9E"/>
    <w:rsid w:val="00937000"/>
    <w:rsid w:val="00937F50"/>
    <w:rsid w:val="009409F6"/>
    <w:rsid w:val="00943110"/>
    <w:rsid w:val="00952EA4"/>
    <w:rsid w:val="009711F1"/>
    <w:rsid w:val="009720DA"/>
    <w:rsid w:val="009D1DD4"/>
    <w:rsid w:val="009D6B82"/>
    <w:rsid w:val="009E0155"/>
    <w:rsid w:val="009F0F7E"/>
    <w:rsid w:val="00A079A0"/>
    <w:rsid w:val="00A30FD8"/>
    <w:rsid w:val="00A32F30"/>
    <w:rsid w:val="00A35E0A"/>
    <w:rsid w:val="00A479E6"/>
    <w:rsid w:val="00A5490D"/>
    <w:rsid w:val="00A57736"/>
    <w:rsid w:val="00A60D99"/>
    <w:rsid w:val="00A72939"/>
    <w:rsid w:val="00A747B8"/>
    <w:rsid w:val="00A95648"/>
    <w:rsid w:val="00AB6CC1"/>
    <w:rsid w:val="00AC10E6"/>
    <w:rsid w:val="00AC2E4C"/>
    <w:rsid w:val="00AC2FEB"/>
    <w:rsid w:val="00AE48E9"/>
    <w:rsid w:val="00B07C2B"/>
    <w:rsid w:val="00B11244"/>
    <w:rsid w:val="00B24A28"/>
    <w:rsid w:val="00B35A0B"/>
    <w:rsid w:val="00B36E3C"/>
    <w:rsid w:val="00B518B6"/>
    <w:rsid w:val="00B54607"/>
    <w:rsid w:val="00B55B27"/>
    <w:rsid w:val="00B56CB3"/>
    <w:rsid w:val="00B60611"/>
    <w:rsid w:val="00B6507D"/>
    <w:rsid w:val="00B7218B"/>
    <w:rsid w:val="00B73FC9"/>
    <w:rsid w:val="00B7739E"/>
    <w:rsid w:val="00B802CE"/>
    <w:rsid w:val="00B91357"/>
    <w:rsid w:val="00BA4F54"/>
    <w:rsid w:val="00BA54E6"/>
    <w:rsid w:val="00BB1B05"/>
    <w:rsid w:val="00BB1D4C"/>
    <w:rsid w:val="00BC1988"/>
    <w:rsid w:val="00BC724F"/>
    <w:rsid w:val="00BD2108"/>
    <w:rsid w:val="00BF0E8A"/>
    <w:rsid w:val="00C00370"/>
    <w:rsid w:val="00C037D8"/>
    <w:rsid w:val="00C03D06"/>
    <w:rsid w:val="00C07E8F"/>
    <w:rsid w:val="00C367C0"/>
    <w:rsid w:val="00C61818"/>
    <w:rsid w:val="00C61B84"/>
    <w:rsid w:val="00C676C1"/>
    <w:rsid w:val="00C71100"/>
    <w:rsid w:val="00C743A5"/>
    <w:rsid w:val="00C83D12"/>
    <w:rsid w:val="00C9791C"/>
    <w:rsid w:val="00CB3015"/>
    <w:rsid w:val="00CC03E7"/>
    <w:rsid w:val="00CD096E"/>
    <w:rsid w:val="00CD3446"/>
    <w:rsid w:val="00CD3B71"/>
    <w:rsid w:val="00CD55A4"/>
    <w:rsid w:val="00CE0D1E"/>
    <w:rsid w:val="00CF6880"/>
    <w:rsid w:val="00D270FB"/>
    <w:rsid w:val="00D331D8"/>
    <w:rsid w:val="00D44BC5"/>
    <w:rsid w:val="00D45B97"/>
    <w:rsid w:val="00D477A6"/>
    <w:rsid w:val="00D625F5"/>
    <w:rsid w:val="00D64CE6"/>
    <w:rsid w:val="00DA2720"/>
    <w:rsid w:val="00DB4C09"/>
    <w:rsid w:val="00DB7312"/>
    <w:rsid w:val="00DC3338"/>
    <w:rsid w:val="00DC41C0"/>
    <w:rsid w:val="00DE60B5"/>
    <w:rsid w:val="00DF1C2D"/>
    <w:rsid w:val="00DF417B"/>
    <w:rsid w:val="00DF6EAF"/>
    <w:rsid w:val="00E03053"/>
    <w:rsid w:val="00E14179"/>
    <w:rsid w:val="00E153D4"/>
    <w:rsid w:val="00E17463"/>
    <w:rsid w:val="00E27A24"/>
    <w:rsid w:val="00E320E6"/>
    <w:rsid w:val="00E374FC"/>
    <w:rsid w:val="00E41EEE"/>
    <w:rsid w:val="00E54DF5"/>
    <w:rsid w:val="00E601D9"/>
    <w:rsid w:val="00E6551D"/>
    <w:rsid w:val="00E751AF"/>
    <w:rsid w:val="00E82B7B"/>
    <w:rsid w:val="00E872AC"/>
    <w:rsid w:val="00E9463B"/>
    <w:rsid w:val="00E97440"/>
    <w:rsid w:val="00EA2C6B"/>
    <w:rsid w:val="00EA50AE"/>
    <w:rsid w:val="00EA5FFD"/>
    <w:rsid w:val="00EB1E2B"/>
    <w:rsid w:val="00EB4AE4"/>
    <w:rsid w:val="00EC02C4"/>
    <w:rsid w:val="00EC4027"/>
    <w:rsid w:val="00ED7291"/>
    <w:rsid w:val="00EE561F"/>
    <w:rsid w:val="00EE60B0"/>
    <w:rsid w:val="00F13696"/>
    <w:rsid w:val="00F144D4"/>
    <w:rsid w:val="00F321E0"/>
    <w:rsid w:val="00F45BFB"/>
    <w:rsid w:val="00F50C6C"/>
    <w:rsid w:val="00F72841"/>
    <w:rsid w:val="00F76775"/>
    <w:rsid w:val="00F776E6"/>
    <w:rsid w:val="00F7775D"/>
    <w:rsid w:val="00F84EB6"/>
    <w:rsid w:val="00F93740"/>
    <w:rsid w:val="00F97993"/>
    <w:rsid w:val="00FA026C"/>
    <w:rsid w:val="00FA39E1"/>
    <w:rsid w:val="00FB03C2"/>
    <w:rsid w:val="00FB728A"/>
    <w:rsid w:val="00FD4B5B"/>
    <w:rsid w:val="00FD5EAB"/>
    <w:rsid w:val="00FE1C13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96D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Times New Roman"/>
      <w:b/>
      <w:iCs/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rFonts w:ascii="Calibri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84254E"/>
    <w:rPr>
      <w:color w:val="66666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12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Times New Roman"/>
      <w:b/>
      <w:iCs/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rFonts w:ascii="Calibri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84254E"/>
    <w:rPr>
      <w:color w:val="66666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1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wo@amu.edu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RM&#211;WKI\papier_firmowy_wydzia_IFROS_cz-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papier_firmowy_wydzia_IFROS_cz-b</Template>
  <TotalTime>1</TotalTime>
  <Pages>2</Pages>
  <Words>402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Links>
    <vt:vector size="6" baseType="variant">
      <vt:variant>
        <vt:i4>5963824</vt:i4>
      </vt:variant>
      <vt:variant>
        <vt:i4>0</vt:i4>
      </vt:variant>
      <vt:variant>
        <vt:i4>0</vt:i4>
      </vt:variant>
      <vt:variant>
        <vt:i4>5</vt:i4>
      </vt:variant>
      <vt:variant>
        <vt:lpwstr>mailto:kawo@amu.edu.pl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Wojciech Kamiński</cp:lastModifiedBy>
  <cp:revision>2</cp:revision>
  <cp:lastPrinted>2025-01-10T14:21:00Z</cp:lastPrinted>
  <dcterms:created xsi:type="dcterms:W3CDTF">2025-01-10T14:22:00Z</dcterms:created>
  <dcterms:modified xsi:type="dcterms:W3CDTF">2025-01-10T14:22:00Z</dcterms:modified>
</cp:coreProperties>
</file>