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035C8" w14:textId="48CF70E8" w:rsidR="00AC5C6A" w:rsidRPr="008612EB" w:rsidRDefault="00AC5C6A" w:rsidP="002E4709">
      <w:pPr>
        <w:rPr>
          <w:sz w:val="28"/>
          <w:szCs w:val="28"/>
          <w:lang w:val="ru-RU"/>
        </w:rPr>
      </w:pPr>
    </w:p>
    <w:p w14:paraId="78B035C9" w14:textId="614BF254" w:rsidR="00AC5C6A" w:rsidRPr="008612EB" w:rsidRDefault="00B1723F" w:rsidP="00B1723F">
      <w:pPr>
        <w:ind w:left="1418"/>
        <w:rPr>
          <w:rFonts w:ascii="Monotype Corsiva" w:hAnsi="Monotype Corsiva"/>
          <w:b/>
          <w:sz w:val="36"/>
          <w:szCs w:val="36"/>
          <w:lang w:val="ru-RU"/>
        </w:rPr>
      </w:pPr>
      <w:r w:rsidRPr="008612EB">
        <w:rPr>
          <w:rFonts w:ascii="Monotype Corsiva" w:hAnsi="Monotype Corsiva"/>
          <w:b/>
          <w:sz w:val="36"/>
          <w:szCs w:val="36"/>
          <w:lang w:val="ru-RU"/>
        </w:rPr>
        <w:t xml:space="preserve">                                   </w:t>
      </w:r>
      <w:r w:rsidR="008612EB" w:rsidRPr="008612EB">
        <w:rPr>
          <w:rFonts w:ascii="Monotype Corsiva" w:hAnsi="Monotype Corsiva"/>
          <w:b/>
          <w:sz w:val="36"/>
          <w:szCs w:val="36"/>
          <w:lang w:val="ru-RU"/>
        </w:rPr>
        <w:t>П</w:t>
      </w:r>
      <w:r w:rsidRPr="008612EB">
        <w:rPr>
          <w:rFonts w:ascii="Monotype Corsiva" w:hAnsi="Monotype Corsiva"/>
          <w:b/>
          <w:sz w:val="36"/>
          <w:szCs w:val="36"/>
          <w:lang w:val="ru-RU"/>
        </w:rPr>
        <w:t xml:space="preserve"> </w:t>
      </w:r>
      <w:r w:rsidR="008612EB" w:rsidRPr="008612EB">
        <w:rPr>
          <w:rFonts w:ascii="Monotype Corsiva" w:hAnsi="Monotype Corsiva"/>
          <w:b/>
          <w:sz w:val="36"/>
          <w:szCs w:val="36"/>
          <w:lang w:val="ru-RU"/>
        </w:rPr>
        <w:t>Р</w:t>
      </w:r>
      <w:r w:rsidRPr="008612EB">
        <w:rPr>
          <w:rFonts w:ascii="Monotype Corsiva" w:hAnsi="Monotype Corsiva"/>
          <w:b/>
          <w:sz w:val="36"/>
          <w:szCs w:val="36"/>
          <w:lang w:val="ru-RU"/>
        </w:rPr>
        <w:t xml:space="preserve"> </w:t>
      </w:r>
      <w:r w:rsidR="008612EB" w:rsidRPr="008612EB">
        <w:rPr>
          <w:rFonts w:ascii="Monotype Corsiva" w:hAnsi="Monotype Corsiva"/>
          <w:b/>
          <w:sz w:val="36"/>
          <w:szCs w:val="36"/>
          <w:lang w:val="ru-RU"/>
        </w:rPr>
        <w:t>И</w:t>
      </w:r>
      <w:r w:rsidRPr="008612EB">
        <w:rPr>
          <w:rFonts w:ascii="Monotype Corsiva" w:hAnsi="Monotype Corsiva"/>
          <w:b/>
          <w:sz w:val="36"/>
          <w:szCs w:val="36"/>
          <w:lang w:val="ru-RU"/>
        </w:rPr>
        <w:t xml:space="preserve"> </w:t>
      </w:r>
      <w:r w:rsidR="008612EB" w:rsidRPr="008612EB">
        <w:rPr>
          <w:rFonts w:ascii="Monotype Corsiva" w:hAnsi="Monotype Corsiva"/>
          <w:b/>
          <w:sz w:val="36"/>
          <w:szCs w:val="36"/>
          <w:lang w:val="ru-RU"/>
        </w:rPr>
        <w:t>Г</w:t>
      </w:r>
      <w:r w:rsidRPr="008612EB">
        <w:rPr>
          <w:rFonts w:ascii="Monotype Corsiva" w:hAnsi="Monotype Corsiva"/>
          <w:b/>
          <w:sz w:val="36"/>
          <w:szCs w:val="36"/>
          <w:lang w:val="ru-RU"/>
        </w:rPr>
        <w:t xml:space="preserve"> </w:t>
      </w:r>
      <w:r w:rsidR="008612EB" w:rsidRPr="008612EB">
        <w:rPr>
          <w:rFonts w:ascii="Monotype Corsiva" w:hAnsi="Monotype Corsiva"/>
          <w:b/>
          <w:sz w:val="36"/>
          <w:szCs w:val="36"/>
          <w:lang w:val="ru-RU"/>
        </w:rPr>
        <w:t>Л</w:t>
      </w:r>
      <w:r w:rsidRPr="008612EB">
        <w:rPr>
          <w:rFonts w:ascii="Monotype Corsiva" w:hAnsi="Monotype Corsiva"/>
          <w:b/>
          <w:sz w:val="36"/>
          <w:szCs w:val="36"/>
          <w:lang w:val="ru-RU"/>
        </w:rPr>
        <w:t xml:space="preserve"> </w:t>
      </w:r>
      <w:r w:rsidR="008612EB" w:rsidRPr="008612EB">
        <w:rPr>
          <w:rFonts w:ascii="Monotype Corsiva" w:hAnsi="Monotype Corsiva"/>
          <w:b/>
          <w:sz w:val="36"/>
          <w:szCs w:val="36"/>
          <w:lang w:val="ru-RU"/>
        </w:rPr>
        <w:t>А</w:t>
      </w:r>
      <w:r w:rsidRPr="008612EB">
        <w:rPr>
          <w:rFonts w:ascii="Monotype Corsiva" w:hAnsi="Monotype Corsiva"/>
          <w:b/>
          <w:sz w:val="36"/>
          <w:szCs w:val="36"/>
          <w:lang w:val="ru-RU"/>
        </w:rPr>
        <w:t xml:space="preserve"> </w:t>
      </w:r>
      <w:r w:rsidR="008612EB" w:rsidRPr="008612EB">
        <w:rPr>
          <w:rFonts w:ascii="Monotype Corsiva" w:hAnsi="Monotype Corsiva"/>
          <w:b/>
          <w:sz w:val="36"/>
          <w:szCs w:val="36"/>
          <w:lang w:val="ru-RU"/>
        </w:rPr>
        <w:t>Ш</w:t>
      </w:r>
      <w:r w:rsidRPr="008612EB">
        <w:rPr>
          <w:rFonts w:ascii="Monotype Corsiva" w:hAnsi="Monotype Corsiva"/>
          <w:b/>
          <w:sz w:val="36"/>
          <w:szCs w:val="36"/>
          <w:lang w:val="ru-RU"/>
        </w:rPr>
        <w:t xml:space="preserve"> Е</w:t>
      </w:r>
      <w:r w:rsidR="008612EB" w:rsidRPr="008612EB">
        <w:rPr>
          <w:rFonts w:ascii="Monotype Corsiva" w:hAnsi="Monotype Corsiva"/>
          <w:b/>
          <w:sz w:val="36"/>
          <w:szCs w:val="36"/>
          <w:lang w:val="ru-RU"/>
        </w:rPr>
        <w:t xml:space="preserve"> Н И Е</w:t>
      </w:r>
    </w:p>
    <w:p w14:paraId="78B035CA" w14:textId="77777777" w:rsidR="005E518F" w:rsidRPr="008612EB" w:rsidRDefault="005E518F" w:rsidP="00B1723F">
      <w:pPr>
        <w:ind w:left="1418"/>
        <w:jc w:val="center"/>
        <w:rPr>
          <w:sz w:val="32"/>
          <w:szCs w:val="32"/>
          <w:lang w:val="ru-RU"/>
        </w:rPr>
      </w:pPr>
    </w:p>
    <w:p w14:paraId="78B035CB" w14:textId="72CBF8B0" w:rsidR="00810CFA" w:rsidRPr="008612EB" w:rsidRDefault="008612EB" w:rsidP="008612EB">
      <w:pPr>
        <w:ind w:left="2832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</w:t>
      </w:r>
      <w:r w:rsidR="00B1723F"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Институт восточнославянских </w:t>
      </w: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>филологий</w:t>
      </w:r>
    </w:p>
    <w:p w14:paraId="78B035CC" w14:textId="60C924A8" w:rsidR="00810CFA" w:rsidRPr="00926E75" w:rsidRDefault="00810CFA" w:rsidP="00810CFA">
      <w:pPr>
        <w:ind w:left="2832"/>
        <w:rPr>
          <w:rFonts w:asciiTheme="minorHAnsi" w:hAnsiTheme="minorHAnsi" w:cstheme="minorHAnsi"/>
          <w:b/>
          <w:sz w:val="28"/>
          <w:szCs w:val="28"/>
        </w:rPr>
      </w:pP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      </w:t>
      </w:r>
      <w:r w:rsidR="008612EB"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Ф</w:t>
      </w: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>акультет</w:t>
      </w:r>
      <w:r w:rsidR="008612EB" w:rsidRPr="008612EB">
        <w:rPr>
          <w:rFonts w:asciiTheme="minorHAnsi" w:hAnsiTheme="minorHAnsi" w:cstheme="minorHAnsi"/>
          <w:b/>
          <w:sz w:val="28"/>
          <w:szCs w:val="28"/>
          <w:lang w:val="ru-RU"/>
        </w:rPr>
        <w:t>а</w:t>
      </w: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="00926E75">
        <w:rPr>
          <w:rFonts w:asciiTheme="minorHAnsi" w:hAnsiTheme="minorHAnsi" w:cstheme="minorHAnsi"/>
          <w:b/>
          <w:sz w:val="28"/>
          <w:szCs w:val="28"/>
          <w:lang w:val="ru-RU"/>
        </w:rPr>
        <w:t>неофилологии</w:t>
      </w:r>
    </w:p>
    <w:p w14:paraId="78B035CD" w14:textId="58E0D7E4" w:rsidR="00AC5C6A" w:rsidRPr="008612EB" w:rsidRDefault="00AC5C6A" w:rsidP="008612EB">
      <w:pPr>
        <w:ind w:left="2832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>Университет</w:t>
      </w:r>
      <w:r w:rsidR="008612EB" w:rsidRPr="008612EB">
        <w:rPr>
          <w:rFonts w:asciiTheme="minorHAnsi" w:hAnsiTheme="minorHAnsi" w:cstheme="minorHAnsi"/>
          <w:b/>
          <w:sz w:val="28"/>
          <w:szCs w:val="28"/>
          <w:lang w:val="ru-RU"/>
        </w:rPr>
        <w:t>а им.</w:t>
      </w: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Адама Мицкевича в Познани</w:t>
      </w:r>
    </w:p>
    <w:p w14:paraId="78B035CE" w14:textId="1CCF0ED7" w:rsidR="004B36EF" w:rsidRPr="008612EB" w:rsidRDefault="008612EB" w:rsidP="008612EB">
      <w:pPr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                                              </w:t>
      </w:r>
      <w:r w:rsidR="00F003B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         </w:t>
      </w: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>имеет честь</w:t>
      </w:r>
      <w:r w:rsidR="00AC5C6A"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пригласить Вас</w:t>
      </w:r>
    </w:p>
    <w:p w14:paraId="78B035CF" w14:textId="77777777" w:rsidR="00AC5C6A" w:rsidRPr="008612EB" w:rsidRDefault="00AC5C6A" w:rsidP="005266E5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78B035D0" w14:textId="77777777" w:rsidR="00AC5C6A" w:rsidRPr="008612EB" w:rsidRDefault="00A5430C" w:rsidP="00AC5C6A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>на Международную юбилейную научную конференцию</w:t>
      </w:r>
    </w:p>
    <w:p w14:paraId="78B035D1" w14:textId="44885E6B" w:rsidR="00AC5C6A" w:rsidRPr="00926E75" w:rsidRDefault="00AC5C6A" w:rsidP="00AC5C6A">
      <w:pPr>
        <w:ind w:left="1418"/>
        <w:jc w:val="center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>«</w:t>
      </w:r>
      <w:r w:rsidR="00A5430C"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НОВЫЕ </w:t>
      </w:r>
      <w:r w:rsidR="008612EB"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ИДЕНТИЧНОСТИ В </w:t>
      </w:r>
      <w:r w:rsidR="00A5430C"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>КУЛЬТУР</w:t>
      </w:r>
      <w:r w:rsidR="008612EB"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>Е</w:t>
      </w:r>
      <w:r w:rsidR="00A5430C"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>, ЯЗЫК</w:t>
      </w:r>
      <w:r w:rsidR="008612EB"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>Е</w:t>
      </w:r>
      <w:r w:rsidR="00A5430C"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И КОММУНИКА</w:t>
      </w:r>
      <w:r w:rsidR="008612EB"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>ЦИИ</w:t>
      </w:r>
      <w:r w:rsidR="00A5430C"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>»</w:t>
      </w:r>
      <w:r w:rsidR="008612EB"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>,</w:t>
      </w:r>
    </w:p>
    <w:p w14:paraId="78B035D2" w14:textId="29E76353" w:rsidR="00013C92" w:rsidRPr="008612EB" w:rsidRDefault="002E4709" w:rsidP="005A1CF5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>котор</w:t>
      </w:r>
      <w:r w:rsidR="008612EB" w:rsidRPr="008612EB">
        <w:rPr>
          <w:rFonts w:asciiTheme="minorHAnsi" w:hAnsiTheme="minorHAnsi" w:cstheme="minorHAnsi"/>
          <w:b/>
          <w:sz w:val="28"/>
          <w:szCs w:val="28"/>
          <w:lang w:val="ru-RU"/>
        </w:rPr>
        <w:t>ая</w:t>
      </w: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состоится 16-18 сентября 2025 года </w:t>
      </w:r>
    </w:p>
    <w:p w14:paraId="78B035D3" w14:textId="676E9853" w:rsidR="00013C92" w:rsidRPr="008612EB" w:rsidRDefault="00013C92" w:rsidP="005A1CF5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в Институте восточнославянских </w:t>
      </w:r>
      <w:r w:rsidR="008612EB" w:rsidRPr="008612EB">
        <w:rPr>
          <w:rFonts w:asciiTheme="minorHAnsi" w:hAnsiTheme="minorHAnsi" w:cstheme="minorHAnsi"/>
          <w:b/>
          <w:sz w:val="28"/>
          <w:szCs w:val="28"/>
          <w:lang w:val="ru-RU"/>
        </w:rPr>
        <w:t>филологий</w:t>
      </w: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Университета </w:t>
      </w:r>
      <w:r w:rsidR="00926E75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                  </w:t>
      </w:r>
      <w:r w:rsidR="008612EB"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им. </w:t>
      </w: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Адама Мицкевича </w:t>
      </w:r>
      <w:r w:rsidR="008612EB" w:rsidRPr="008612EB">
        <w:rPr>
          <w:rFonts w:asciiTheme="minorHAnsi" w:hAnsiTheme="minorHAnsi" w:cstheme="minorHAnsi"/>
          <w:b/>
          <w:sz w:val="28"/>
          <w:szCs w:val="28"/>
          <w:lang w:val="ru-RU"/>
        </w:rPr>
        <w:t>в Познани</w:t>
      </w:r>
    </w:p>
    <w:p w14:paraId="78B035D4" w14:textId="77777777" w:rsidR="00E25A05" w:rsidRPr="008612EB" w:rsidRDefault="005266E5" w:rsidP="005266E5">
      <w:pPr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612EB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    </w:t>
      </w:r>
    </w:p>
    <w:p w14:paraId="1242C306" w14:textId="77777777" w:rsidR="008612EB" w:rsidRPr="008612EB" w:rsidRDefault="008612EB" w:rsidP="008612EB">
      <w:pPr>
        <w:ind w:left="3552" w:firstLine="696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8612EB">
        <w:rPr>
          <w:rFonts w:asciiTheme="minorHAnsi" w:hAnsiTheme="minorHAnsi" w:cstheme="minorHAnsi"/>
          <w:b/>
          <w:bCs/>
          <w:sz w:val="28"/>
          <w:szCs w:val="28"/>
          <w:lang w:val="ru-RU"/>
        </w:rPr>
        <w:t>Объявление о конференции</w:t>
      </w:r>
    </w:p>
    <w:p w14:paraId="78B035D5" w14:textId="39C9EAD5" w:rsidR="00E25A05" w:rsidRPr="008612EB" w:rsidRDefault="00E25A05" w:rsidP="00E25A05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78B035D6" w14:textId="77777777" w:rsidR="00E25A05" w:rsidRPr="008612EB" w:rsidRDefault="00E25A05" w:rsidP="00E25A05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210B1B2A" w14:textId="77777777" w:rsidR="008612EB" w:rsidRPr="008612EB" w:rsidRDefault="008612EB" w:rsidP="008612EB">
      <w:pPr>
        <w:ind w:left="1418"/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Планируемая на сентябрь 2025 г. научная конференция станет поводом отметить 60-летие Института восточнославянских филологий УАМ. Мы предлагаем встретиться и вместе поразмышлять о формировании и трансформации идентичности в контексте культурных, языковых и коммуникативных преобразований, обусловленных динамично меняющейся социальной, политической и технологической реальностью. Процесс формирования новых социальных явлений отражается не только в мире интернета (соцсетях и стриминговых платформах), но и в художественном мире литературных текстов, в языке и коммуникации. В глобальном плане восточнославянский регион представляет собой особую территорию, где проблемы идентичности, по культурным и историческим причинам, сегодня приобрели весьма отчетливый характер.</w:t>
      </w:r>
    </w:p>
    <w:p w14:paraId="421DE3D6" w14:textId="79D26D18" w:rsidR="008612EB" w:rsidRPr="008612EB" w:rsidRDefault="008612EB" w:rsidP="008612EB">
      <w:pPr>
        <w:ind w:left="1418"/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Мы приглашаем Вас представить результаты своих исследований, как теоретических, так и аналитических, в виде докладов. Поступившие и одобренные темы докладов будут сгруппированы по предметной схожести и представлены на конференции в</w:t>
      </w:r>
      <w:r w:rsidR="00926E75">
        <w:rPr>
          <w:rFonts w:cs="Times New Roman"/>
          <w:szCs w:val="28"/>
          <w:lang w:val="ru-RU"/>
        </w:rPr>
        <w:t> </w:t>
      </w:r>
      <w:r w:rsidRPr="008612EB">
        <w:rPr>
          <w:rFonts w:cs="Times New Roman"/>
          <w:szCs w:val="28"/>
          <w:lang w:val="ru-RU"/>
        </w:rPr>
        <w:t>секциях литературоведения, лингвистики и коммуникологии.</w:t>
      </w:r>
    </w:p>
    <w:p w14:paraId="0FBA70D2" w14:textId="77777777" w:rsidR="008612EB" w:rsidRPr="008612EB" w:rsidRDefault="008612EB" w:rsidP="008612EB">
      <w:pPr>
        <w:ind w:left="1418"/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Помимо прочих, нас интересуют следующие тематики:</w:t>
      </w:r>
    </w:p>
    <w:p w14:paraId="7E86E73A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Влияние восточнославянских литератур на формирование национальной идентичности и переопределение национального самосознания в контексте меняющихся политических и социальных реалий;</w:t>
      </w:r>
    </w:p>
    <w:p w14:paraId="18618C17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Литературные примеры транскультурализма и их влияние на современную литературу;</w:t>
      </w:r>
    </w:p>
    <w:p w14:paraId="7148171C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Историческая память и историческая травма в восточнославянской литературе;</w:t>
      </w:r>
    </w:p>
    <w:p w14:paraId="75AB7552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Литературные тексты как свидетельства зарождения, трансформации и заката идентичности;</w:t>
      </w:r>
    </w:p>
    <w:p w14:paraId="4DC0B736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lastRenderedPageBreak/>
        <w:t>Новые литературные формы и интерактивность в контексте технологических изменений;</w:t>
      </w:r>
    </w:p>
    <w:p w14:paraId="75416629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Восточнославянские литературы с точки зрения постколониальной теории;</w:t>
      </w:r>
    </w:p>
    <w:p w14:paraId="68F92109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Восточнославянские литературы в контексте проблемы литературной историографии;</w:t>
      </w:r>
    </w:p>
    <w:p w14:paraId="38755712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Влияние миграции на самоидентификацию и, в частности, – на гибридные формы идентичности;</w:t>
      </w:r>
    </w:p>
    <w:p w14:paraId="089A3099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Восточнославянские литературы по отношению к гендерным идентичностям; новые облики маскулинности в литературе, непатриархальная маскулинность;</w:t>
      </w:r>
    </w:p>
    <w:p w14:paraId="1E471601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Литературное восприятие социального роста;</w:t>
      </w:r>
    </w:p>
    <w:p w14:paraId="2823F596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Роль вещей в конструировании идентичности – перспектива „возврата к вещам”;</w:t>
      </w:r>
    </w:p>
    <w:p w14:paraId="06915170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Идентичность в рамках постгуманизма;</w:t>
      </w:r>
    </w:p>
    <w:p w14:paraId="0FEDF647" w14:textId="05BDEF24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Поколенческие идентичности в литературе; специфика творчества миллениалов и</w:t>
      </w:r>
      <w:r w:rsidR="00926E75">
        <w:rPr>
          <w:rFonts w:cs="Times New Roman"/>
          <w:szCs w:val="28"/>
        </w:rPr>
        <w:t> </w:t>
      </w:r>
      <w:r w:rsidRPr="008612EB">
        <w:rPr>
          <w:rFonts w:cs="Times New Roman"/>
          <w:szCs w:val="28"/>
          <w:lang w:val="ru-RU"/>
        </w:rPr>
        <w:t>поколения Z;</w:t>
      </w:r>
    </w:p>
    <w:p w14:paraId="370DCB4C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Цифровая идентичность как новый способ экзистенции в современном мире, моделирование идентичности в видеоиграх, проблема идентичности в литературе „киберпанк”, научной фантастике;</w:t>
      </w:r>
    </w:p>
    <w:p w14:paraId="273D03B8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Беженство в литературном, культурном и лингвистическом аспекте;</w:t>
      </w:r>
    </w:p>
    <w:p w14:paraId="6AC46CE7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Новые тенденции в неологии и неографии, семантике и лексике;</w:t>
      </w:r>
    </w:p>
    <w:p w14:paraId="0C92C991" w14:textId="2A8E12A4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Язык СМИ как инструмент воздействия на активизацию новых социолектов, а</w:t>
      </w:r>
      <w:r w:rsidR="00926E75">
        <w:rPr>
          <w:rFonts w:cs="Times New Roman"/>
          <w:szCs w:val="28"/>
        </w:rPr>
        <w:t> </w:t>
      </w:r>
      <w:r w:rsidRPr="008612EB">
        <w:rPr>
          <w:rFonts w:cs="Times New Roman"/>
          <w:szCs w:val="28"/>
          <w:lang w:val="ru-RU"/>
        </w:rPr>
        <w:t>также на формирование культурной идентичности и национальных, этнических, социальных установок;</w:t>
      </w:r>
    </w:p>
    <w:p w14:paraId="764B6583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Лингвистический ландшафт публичного пространства как основной показатель взаимодействия языковых групп и сообществ;</w:t>
      </w:r>
    </w:p>
    <w:p w14:paraId="45824861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Экологическая коммуникация и её роль в продвижении проэкологических установок и действий;</w:t>
      </w:r>
    </w:p>
    <w:p w14:paraId="321F7965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Новые массмедиа и идентичность: анализ влияния новых массмедиа и цифровых технологий на культурную и языковую идентичность. Роль социальных сетей, блогов, влогов и других форм цифровой коммуникации в формировании современных идентичностей;</w:t>
      </w:r>
    </w:p>
    <w:p w14:paraId="7C80EE74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Идентичность и глобализация: влияние глобализации на местные культурно-лингвистические и коммуникативные идентичности, „перегруженная” идентичность как культурно-коммуникативная проблема в современном мире;</w:t>
      </w:r>
    </w:p>
    <w:p w14:paraId="7948E561" w14:textId="4029DC02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Языки меньшинств и их роль в формировании идентичности; усилия по защите и</w:t>
      </w:r>
      <w:r w:rsidR="00926E75">
        <w:rPr>
          <w:rFonts w:cs="Times New Roman"/>
          <w:szCs w:val="28"/>
        </w:rPr>
        <w:t> </w:t>
      </w:r>
      <w:r w:rsidRPr="008612EB">
        <w:rPr>
          <w:rFonts w:cs="Times New Roman"/>
          <w:szCs w:val="28"/>
          <w:lang w:val="ru-RU"/>
        </w:rPr>
        <w:t>продвижению языков меньшинств;</w:t>
      </w:r>
    </w:p>
    <w:p w14:paraId="7C94A336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Гендерная идентичность и коммуникация: влияние языковой/неязыковой коммуникации на выражение и формирование гендерной идентичности, инклюзивность коммуникативных практик и их влияние на общество;</w:t>
      </w:r>
    </w:p>
    <w:p w14:paraId="6D463AE3" w14:textId="77777777" w:rsidR="008612EB" w:rsidRPr="008612EB" w:rsidRDefault="008612EB" w:rsidP="008612EB">
      <w:pPr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Ландшафтная коммуникация: изучение названий мест, объектов (напр. скульптур, памятников) и их связи с общественным пространством и формированием новых идентичностей.</w:t>
      </w:r>
    </w:p>
    <w:p w14:paraId="3A4E0270" w14:textId="77777777" w:rsidR="008612EB" w:rsidRPr="008612EB" w:rsidRDefault="008612EB" w:rsidP="008612EB">
      <w:pPr>
        <w:ind w:left="1418"/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t>Предполагаемая форма конференции – гибридная. Ожидается участие иностранных пленарных докладчиков. Языки конференции – английский, белорусский, польский, русский, украинский.</w:t>
      </w:r>
    </w:p>
    <w:p w14:paraId="5DC052C9" w14:textId="50E7FE8D" w:rsidR="008612EB" w:rsidRPr="008612EB" w:rsidRDefault="008612EB" w:rsidP="008612EB">
      <w:pPr>
        <w:ind w:left="1418"/>
        <w:jc w:val="both"/>
        <w:rPr>
          <w:rFonts w:cs="Times New Roman"/>
          <w:szCs w:val="28"/>
          <w:lang w:val="ru-RU"/>
        </w:rPr>
      </w:pPr>
      <w:r w:rsidRPr="008612EB">
        <w:rPr>
          <w:rFonts w:cs="Times New Roman"/>
          <w:szCs w:val="28"/>
          <w:lang w:val="ru-RU"/>
        </w:rPr>
        <w:lastRenderedPageBreak/>
        <w:t>Более подробная информация и организационный график будут представлены в</w:t>
      </w:r>
      <w:r w:rsidR="00926E75">
        <w:rPr>
          <w:rFonts w:cs="Times New Roman"/>
          <w:szCs w:val="28"/>
        </w:rPr>
        <w:t> </w:t>
      </w:r>
      <w:r>
        <w:rPr>
          <w:rFonts w:cs="Times New Roman"/>
          <w:szCs w:val="28"/>
          <w:lang w:val="ru-RU"/>
        </w:rPr>
        <w:t>последующ</w:t>
      </w:r>
      <w:r w:rsidR="00CE4BFD">
        <w:rPr>
          <w:rFonts w:cs="Times New Roman"/>
          <w:szCs w:val="28"/>
          <w:lang w:val="ru-RU"/>
        </w:rPr>
        <w:t>их</w:t>
      </w:r>
      <w:r>
        <w:rPr>
          <w:rFonts w:cs="Times New Roman"/>
          <w:szCs w:val="28"/>
          <w:lang w:val="ru-RU"/>
        </w:rPr>
        <w:t xml:space="preserve"> объявлени</w:t>
      </w:r>
      <w:r w:rsidR="00CE4BFD">
        <w:rPr>
          <w:rFonts w:cs="Times New Roman"/>
          <w:szCs w:val="28"/>
          <w:lang w:val="ru-RU"/>
        </w:rPr>
        <w:t>ях</w:t>
      </w:r>
      <w:r w:rsidRPr="008612EB">
        <w:rPr>
          <w:rFonts w:cs="Times New Roman"/>
          <w:szCs w:val="28"/>
          <w:lang w:val="ru-RU"/>
        </w:rPr>
        <w:t>.</w:t>
      </w:r>
    </w:p>
    <w:p w14:paraId="78B035F6" w14:textId="77777777" w:rsidR="00AA3009" w:rsidRPr="008612EB" w:rsidRDefault="00AA3009" w:rsidP="00AA3009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78B035F7" w14:textId="3C985A76" w:rsidR="00C9067A" w:rsidRPr="00926E75" w:rsidRDefault="00C9067A" w:rsidP="00C9067A">
      <w:pPr>
        <w:pStyle w:val="Bezodstpw"/>
        <w:ind w:left="708" w:firstLine="708"/>
        <w:jc w:val="center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>Мы рассчитываем на Ваше активное участие в наше</w:t>
      </w:r>
      <w:r w:rsidR="006338F3"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>м</w:t>
      </w:r>
      <w:r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научно</w:t>
      </w:r>
      <w:r w:rsidR="006338F3"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>м</w:t>
      </w:r>
      <w:r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</w:t>
      </w:r>
      <w:r w:rsidR="006338F3"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>мероприятии</w:t>
      </w:r>
      <w:r w:rsidRPr="00926E75">
        <w:rPr>
          <w:rFonts w:asciiTheme="minorHAnsi" w:hAnsiTheme="minorHAnsi" w:cstheme="minorHAnsi"/>
          <w:b/>
          <w:i/>
          <w:sz w:val="28"/>
          <w:szCs w:val="28"/>
          <w:lang w:val="ru-RU"/>
        </w:rPr>
        <w:t>.</w:t>
      </w:r>
    </w:p>
    <w:p w14:paraId="78B035F8" w14:textId="77777777" w:rsidR="00C9067A" w:rsidRPr="008612EB" w:rsidRDefault="00C9067A" w:rsidP="00C9067A">
      <w:pPr>
        <w:pStyle w:val="Bezodstpw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</w:p>
    <w:p w14:paraId="78B035F9" w14:textId="636EBA5C" w:rsidR="00C9067A" w:rsidRPr="008612EB" w:rsidRDefault="008612EB" w:rsidP="00C9067A">
      <w:pPr>
        <w:pStyle w:val="Bezodstpw"/>
        <w:ind w:left="708" w:firstLine="70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Директор</w:t>
      </w:r>
    </w:p>
    <w:p w14:paraId="78B035FA" w14:textId="465D57BD" w:rsidR="00C9067A" w:rsidRPr="008612EB" w:rsidRDefault="00C9067A" w:rsidP="00946219">
      <w:pPr>
        <w:pStyle w:val="Bezodstpw"/>
        <w:ind w:left="708" w:firstLine="70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>Институт</w:t>
      </w:r>
      <w:r w:rsidR="008612EB">
        <w:rPr>
          <w:rFonts w:asciiTheme="minorHAnsi" w:hAnsiTheme="minorHAnsi" w:cstheme="minorHAnsi"/>
          <w:b/>
          <w:sz w:val="28"/>
          <w:szCs w:val="28"/>
          <w:lang w:val="ru-RU"/>
        </w:rPr>
        <w:t>а</w:t>
      </w: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восточнославянских </w:t>
      </w:r>
      <w:r w:rsidR="008612EB">
        <w:rPr>
          <w:rFonts w:asciiTheme="minorHAnsi" w:hAnsiTheme="minorHAnsi" w:cstheme="minorHAnsi"/>
          <w:b/>
          <w:sz w:val="28"/>
          <w:szCs w:val="28"/>
          <w:lang w:val="ru-RU"/>
        </w:rPr>
        <w:t>филологий</w:t>
      </w:r>
    </w:p>
    <w:p w14:paraId="78B035FB" w14:textId="073850F9" w:rsidR="00C9067A" w:rsidRPr="00926E75" w:rsidRDefault="008612EB" w:rsidP="00C9067A">
      <w:pPr>
        <w:pStyle w:val="Bezodstpw"/>
        <w:ind w:left="708"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12EB">
        <w:rPr>
          <w:rFonts w:asciiTheme="minorHAnsi" w:hAnsiTheme="minorHAnsi" w:cstheme="minorHAnsi"/>
          <w:b/>
          <w:sz w:val="28"/>
          <w:szCs w:val="28"/>
          <w:lang w:val="ru-RU"/>
        </w:rPr>
        <w:t xml:space="preserve">(Prof. UAM dr hab. </w:t>
      </w:r>
      <w:r w:rsidRPr="00926E75">
        <w:rPr>
          <w:rFonts w:asciiTheme="minorHAnsi" w:hAnsiTheme="minorHAnsi" w:cstheme="minorHAnsi"/>
          <w:b/>
          <w:sz w:val="28"/>
          <w:szCs w:val="28"/>
        </w:rPr>
        <w:t>Wawrzyniec Popiel-Machnicki)</w:t>
      </w:r>
    </w:p>
    <w:p w14:paraId="78B035FC" w14:textId="77777777" w:rsidR="00013C92" w:rsidRPr="00926E75" w:rsidRDefault="00013C92" w:rsidP="00C9067A">
      <w:pPr>
        <w:pStyle w:val="Bezodstpw"/>
        <w:ind w:left="708" w:firstLine="7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B035FD" w14:textId="77777777" w:rsidR="00013C92" w:rsidRPr="00926E75" w:rsidRDefault="00013C92" w:rsidP="00C9067A">
      <w:pPr>
        <w:pStyle w:val="Bezodstpw"/>
        <w:ind w:left="708" w:firstLine="7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B035FE" w14:textId="77777777" w:rsidR="00C9067A" w:rsidRPr="00926E75" w:rsidRDefault="00C9067A" w:rsidP="00C9067A">
      <w:pPr>
        <w:pStyle w:val="Bezodstpw"/>
        <w:rPr>
          <w:rFonts w:asciiTheme="minorHAnsi" w:hAnsiTheme="minorHAnsi" w:cstheme="minorHAnsi"/>
          <w:b/>
          <w:sz w:val="28"/>
          <w:szCs w:val="28"/>
        </w:rPr>
      </w:pPr>
    </w:p>
    <w:p w14:paraId="78B035FF" w14:textId="4290A72E" w:rsidR="00C9067A" w:rsidRPr="00926E75" w:rsidRDefault="00C9067A" w:rsidP="00C9067A">
      <w:pPr>
        <w:pStyle w:val="Bezodstpw"/>
        <w:ind w:left="708" w:firstLine="708"/>
        <w:jc w:val="center"/>
        <w:rPr>
          <w:rFonts w:asciiTheme="minorHAnsi" w:hAnsiTheme="minorHAnsi" w:cstheme="minorHAnsi"/>
          <w:szCs w:val="24"/>
        </w:rPr>
      </w:pPr>
      <w:r w:rsidRPr="008612EB">
        <w:rPr>
          <w:rFonts w:asciiTheme="minorHAnsi" w:hAnsiTheme="minorHAnsi" w:cstheme="minorHAnsi"/>
          <w:szCs w:val="24"/>
          <w:u w:val="single"/>
          <w:lang w:val="ru-RU"/>
        </w:rPr>
        <w:t>Адрес</w:t>
      </w:r>
      <w:r w:rsidRPr="00926E75">
        <w:rPr>
          <w:rFonts w:asciiTheme="minorHAnsi" w:hAnsiTheme="minorHAnsi" w:cstheme="minorHAnsi"/>
          <w:szCs w:val="24"/>
          <w:u w:val="single"/>
        </w:rPr>
        <w:t xml:space="preserve"> </w:t>
      </w:r>
      <w:r w:rsidR="00F003B2">
        <w:rPr>
          <w:rFonts w:asciiTheme="minorHAnsi" w:hAnsiTheme="minorHAnsi" w:cstheme="minorHAnsi"/>
          <w:szCs w:val="24"/>
          <w:u w:val="single"/>
          <w:lang w:val="ru-RU"/>
        </w:rPr>
        <w:t>И</w:t>
      </w:r>
      <w:r w:rsidRPr="008612EB">
        <w:rPr>
          <w:rFonts w:asciiTheme="minorHAnsi" w:hAnsiTheme="minorHAnsi" w:cstheme="minorHAnsi"/>
          <w:szCs w:val="24"/>
          <w:u w:val="single"/>
          <w:lang w:val="ru-RU"/>
        </w:rPr>
        <w:t>нститута</w:t>
      </w:r>
      <w:r w:rsidRPr="00926E75">
        <w:rPr>
          <w:rFonts w:asciiTheme="minorHAnsi" w:hAnsiTheme="minorHAnsi" w:cstheme="minorHAnsi"/>
          <w:szCs w:val="24"/>
        </w:rPr>
        <w:t>:</w:t>
      </w:r>
    </w:p>
    <w:p w14:paraId="78B03600" w14:textId="504DCD29" w:rsidR="00C9067A" w:rsidRDefault="00926E75" w:rsidP="00C9067A">
      <w:pPr>
        <w:pStyle w:val="Bezodstpw"/>
        <w:ind w:left="708" w:firstLine="70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Uniwersytet im. Adama Mickiewicza</w:t>
      </w:r>
    </w:p>
    <w:p w14:paraId="2E5A1113" w14:textId="6907303E" w:rsidR="00926E75" w:rsidRPr="00926E75" w:rsidRDefault="00926E75" w:rsidP="00C9067A">
      <w:pPr>
        <w:pStyle w:val="Bezodstpw"/>
        <w:ind w:left="708" w:firstLine="70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Instytut Filologii Wschodniosłowiańskich</w:t>
      </w:r>
    </w:p>
    <w:p w14:paraId="78B03601" w14:textId="77777777" w:rsidR="00C9067A" w:rsidRPr="00926E75" w:rsidRDefault="00C9067A" w:rsidP="00C9067A">
      <w:pPr>
        <w:pStyle w:val="Bezodstpw"/>
        <w:ind w:left="708" w:firstLine="708"/>
        <w:jc w:val="center"/>
        <w:rPr>
          <w:rFonts w:asciiTheme="minorHAnsi" w:hAnsiTheme="minorHAnsi" w:cstheme="minorHAnsi"/>
          <w:szCs w:val="24"/>
        </w:rPr>
      </w:pPr>
      <w:r w:rsidRPr="00926E75">
        <w:rPr>
          <w:rFonts w:asciiTheme="minorHAnsi" w:hAnsiTheme="minorHAnsi" w:cstheme="minorHAnsi"/>
          <w:szCs w:val="24"/>
        </w:rPr>
        <w:t>Collegium Novum</w:t>
      </w:r>
    </w:p>
    <w:p w14:paraId="78B03602" w14:textId="77777777" w:rsidR="00C9067A" w:rsidRPr="00926E75" w:rsidRDefault="00C9067A" w:rsidP="00C9067A">
      <w:pPr>
        <w:pStyle w:val="Bezodstpw"/>
        <w:ind w:left="708" w:firstLine="708"/>
        <w:jc w:val="center"/>
        <w:rPr>
          <w:rFonts w:asciiTheme="minorHAnsi" w:hAnsiTheme="minorHAnsi" w:cstheme="minorHAnsi"/>
          <w:szCs w:val="24"/>
        </w:rPr>
      </w:pPr>
      <w:r w:rsidRPr="00926E75">
        <w:rPr>
          <w:rFonts w:asciiTheme="minorHAnsi" w:hAnsiTheme="minorHAnsi" w:cstheme="minorHAnsi"/>
          <w:szCs w:val="24"/>
        </w:rPr>
        <w:t>Al. Niepodległości 4</w:t>
      </w:r>
    </w:p>
    <w:p w14:paraId="78B03603" w14:textId="4C160F0D" w:rsidR="00C9067A" w:rsidRPr="00926E75" w:rsidRDefault="00C9067A" w:rsidP="00C9067A">
      <w:pPr>
        <w:pStyle w:val="Bezodstpw"/>
        <w:ind w:left="708" w:firstLine="708"/>
        <w:jc w:val="center"/>
        <w:rPr>
          <w:rFonts w:asciiTheme="minorHAnsi" w:hAnsiTheme="minorHAnsi" w:cstheme="minorHAnsi"/>
          <w:szCs w:val="24"/>
        </w:rPr>
      </w:pPr>
      <w:r w:rsidRPr="00926E75">
        <w:rPr>
          <w:rFonts w:asciiTheme="minorHAnsi" w:hAnsiTheme="minorHAnsi" w:cstheme="minorHAnsi"/>
          <w:szCs w:val="24"/>
        </w:rPr>
        <w:t xml:space="preserve">61-874 </w:t>
      </w:r>
      <w:r w:rsidR="008612EB">
        <w:rPr>
          <w:rFonts w:asciiTheme="minorHAnsi" w:hAnsiTheme="minorHAnsi" w:cstheme="minorHAnsi"/>
          <w:szCs w:val="24"/>
        </w:rPr>
        <w:t>Poznań</w:t>
      </w:r>
    </w:p>
    <w:p w14:paraId="78B03604" w14:textId="429347CC" w:rsidR="00C9067A" w:rsidRPr="00926E75" w:rsidRDefault="00C9067A" w:rsidP="00C9067A">
      <w:pPr>
        <w:pStyle w:val="Bezodstpw"/>
        <w:ind w:left="708"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8612EB">
        <w:rPr>
          <w:rFonts w:asciiTheme="minorHAnsi" w:hAnsiTheme="minorHAnsi" w:cstheme="minorHAnsi"/>
          <w:sz w:val="28"/>
          <w:szCs w:val="28"/>
          <w:lang w:val="ru-RU"/>
        </w:rPr>
        <w:t>тел</w:t>
      </w:r>
      <w:r w:rsidRPr="00926E75">
        <w:rPr>
          <w:rFonts w:asciiTheme="minorHAnsi" w:hAnsiTheme="minorHAnsi" w:cstheme="minorHAnsi"/>
          <w:sz w:val="28"/>
          <w:szCs w:val="28"/>
        </w:rPr>
        <w:t xml:space="preserve">. </w:t>
      </w:r>
      <w:r w:rsidR="00926E75">
        <w:rPr>
          <w:rFonts w:asciiTheme="minorHAnsi" w:hAnsiTheme="minorHAnsi" w:cstheme="minorHAnsi"/>
          <w:sz w:val="28"/>
          <w:szCs w:val="28"/>
        </w:rPr>
        <w:t xml:space="preserve">(48) </w:t>
      </w:r>
      <w:r w:rsidRPr="00926E75">
        <w:rPr>
          <w:rFonts w:asciiTheme="minorHAnsi" w:hAnsiTheme="minorHAnsi" w:cstheme="minorHAnsi"/>
          <w:sz w:val="28"/>
          <w:szCs w:val="28"/>
        </w:rPr>
        <w:t xml:space="preserve">61 829 3576 </w:t>
      </w:r>
      <w:r w:rsidR="00926E75">
        <w:rPr>
          <w:rFonts w:asciiTheme="minorHAnsi" w:hAnsiTheme="minorHAnsi" w:cstheme="minorHAnsi"/>
          <w:sz w:val="28"/>
          <w:szCs w:val="28"/>
        </w:rPr>
        <w:t xml:space="preserve">                      </w:t>
      </w:r>
      <w:bookmarkStart w:id="0" w:name="_GoBack"/>
      <w:bookmarkEnd w:id="0"/>
      <w:r w:rsidRPr="00926E75">
        <w:rPr>
          <w:rFonts w:asciiTheme="minorHAnsi" w:hAnsiTheme="minorHAnsi" w:cstheme="minorHAnsi"/>
          <w:sz w:val="28"/>
          <w:szCs w:val="28"/>
        </w:rPr>
        <w:t xml:space="preserve">e-mail: </w:t>
      </w:r>
      <w:hyperlink r:id="rId8" w:history="1">
        <w:r w:rsidRPr="00926E75">
          <w:rPr>
            <w:rStyle w:val="Hipercze"/>
            <w:rFonts w:asciiTheme="minorHAnsi" w:hAnsiTheme="minorHAnsi" w:cstheme="minorHAnsi"/>
            <w:sz w:val="28"/>
            <w:szCs w:val="28"/>
          </w:rPr>
          <w:t>ifw@amu.edu.pl</w:t>
        </w:r>
      </w:hyperlink>
    </w:p>
    <w:p w14:paraId="78B03605" w14:textId="77777777" w:rsidR="0065751D" w:rsidRPr="00926E75" w:rsidRDefault="0065751D" w:rsidP="0065751D">
      <w:pPr>
        <w:ind w:left="1418"/>
        <w:jc w:val="both"/>
        <w:rPr>
          <w:rFonts w:asciiTheme="minorHAnsi" w:hAnsiTheme="minorHAnsi" w:cstheme="minorHAnsi"/>
          <w:b/>
          <w:i/>
          <w:szCs w:val="24"/>
        </w:rPr>
      </w:pPr>
    </w:p>
    <w:p w14:paraId="78B03606" w14:textId="107DE539" w:rsidR="00C9067A" w:rsidRPr="00926E75" w:rsidRDefault="00C9067A">
      <w:pPr>
        <w:autoSpaceDE/>
        <w:autoSpaceDN/>
        <w:rPr>
          <w:b/>
          <w:sz w:val="28"/>
          <w:szCs w:val="28"/>
          <w:u w:val="single"/>
        </w:rPr>
      </w:pPr>
    </w:p>
    <w:sectPr w:rsidR="00C9067A" w:rsidRPr="00926E75" w:rsidSect="002A5A64">
      <w:headerReference w:type="default" r:id="rId9"/>
      <w:footerReference w:type="even" r:id="rId10"/>
      <w:footerReference w:type="default" r:id="rId11"/>
      <w:pgSz w:w="11906" w:h="16838"/>
      <w:pgMar w:top="2552" w:right="1417" w:bottom="1417" w:left="0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DFB7A" w14:textId="77777777" w:rsidR="0026555E" w:rsidRDefault="0026555E" w:rsidP="00C00370">
      <w:r>
        <w:separator/>
      </w:r>
    </w:p>
  </w:endnote>
  <w:endnote w:type="continuationSeparator" w:id="0">
    <w:p w14:paraId="16F333EC" w14:textId="77777777" w:rsidR="0026555E" w:rsidRDefault="0026555E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0360D" w14:textId="77777777" w:rsidR="008237EE" w:rsidRDefault="00F90B0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0360E" w14:textId="77777777" w:rsidR="00E872AC" w:rsidRDefault="00741F1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B03615" wp14:editId="78B03616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03619" w14:textId="77777777" w:rsidR="00E872AC" w:rsidRPr="00754C36" w:rsidRDefault="00206786" w:rsidP="00754C36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ifros.amu.edu.pl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B0361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25.1pt;margin-top:68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" filled="f" stroked="f">
              <v:textbox>
                <w:txbxContent>
                  <w:p w14:paraId="78B03619" w14:textId="77777777" w:rsidR="00E872AC" w:rsidRPr="00754C36" w:rsidRDefault="00206786" w:rsidP="00754C36">
                    <w:pPr>
                      <w:rPr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ifros.amu.edu.pl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5049D" w14:textId="77777777" w:rsidR="0026555E" w:rsidRDefault="0026555E" w:rsidP="00C00370">
      <w:r>
        <w:separator/>
      </w:r>
    </w:p>
  </w:footnote>
  <w:footnote w:type="continuationSeparator" w:id="0">
    <w:p w14:paraId="2CF3C243" w14:textId="77777777" w:rsidR="0026555E" w:rsidRDefault="0026555E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0360C" w14:textId="77777777" w:rsidR="00E872AC" w:rsidRDefault="00741F13" w:rsidP="00133F3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B03611" wp14:editId="78B03612">
              <wp:simplePos x="0" y="0"/>
              <wp:positionH relativeFrom="column">
                <wp:posOffset>2786380</wp:posOffset>
              </wp:positionH>
              <wp:positionV relativeFrom="paragraph">
                <wp:posOffset>812165</wp:posOffset>
              </wp:positionV>
              <wp:extent cx="4274820" cy="340360"/>
              <wp:effectExtent l="0" t="0" r="0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03617" w14:textId="1FCBD296" w:rsidR="0042596E" w:rsidRPr="00926E75" w:rsidRDefault="00926E75" w:rsidP="00C9791C">
                          <w:pPr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Wydział Neofilologii</w:t>
                          </w:r>
                        </w:p>
                        <w:p w14:paraId="78B03618" w14:textId="30A5220A" w:rsidR="00B11244" w:rsidRPr="00926E75" w:rsidRDefault="00926E75" w:rsidP="00C9791C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Instytut Filologii Wschodniosłowiańskich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19.4pt;margin-top:63.95pt;width:336.6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" stroked="f">
              <v:textbox inset=",0,,0">
                <w:txbxContent>
                  <w:p w14:paraId="78B03617" w14:textId="1FCBD296" w:rsidR="0042596E" w:rsidRPr="00926E75" w:rsidRDefault="00926E75" w:rsidP="00C9791C">
                    <w:pPr>
                      <w:rPr>
                        <w:b/>
                        <w:spacing w:val="-3"/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>Wydział Neofilologii</w:t>
                    </w:r>
                  </w:p>
                  <w:p w14:paraId="78B03618" w14:textId="30A5220A" w:rsidR="00B11244" w:rsidRPr="00926E75" w:rsidRDefault="00926E75" w:rsidP="00C9791C">
                    <w:pPr>
                      <w:rPr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>Instytut Filologii Wschodniosłowiańskich</w:t>
                    </w:r>
                  </w:p>
                </w:txbxContent>
              </v:textbox>
            </v:shape>
          </w:pict>
        </mc:Fallback>
      </mc:AlternateContent>
    </w:r>
    <w:r w:rsidR="00AC5C6A">
      <w:rPr>
        <w:noProof/>
      </w:rPr>
      <w:drawing>
        <wp:anchor distT="0" distB="0" distL="114300" distR="114300" simplePos="0" relativeHeight="251655680" behindDoc="1" locked="0" layoutInCell="1" allowOverlap="1" wp14:anchorId="78B03613" wp14:editId="78B03614">
          <wp:simplePos x="0" y="0"/>
          <wp:positionH relativeFrom="column">
            <wp:posOffset>-2540</wp:posOffset>
          </wp:positionH>
          <wp:positionV relativeFrom="paragraph">
            <wp:posOffset>-19050</wp:posOffset>
          </wp:positionV>
          <wp:extent cx="7560310" cy="1265555"/>
          <wp:effectExtent l="0" t="0" r="2540" b="0"/>
          <wp:wrapNone/>
          <wp:docPr id="1" name="Obraz 1" descr="Руководитель ówek_cz-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347F1C35"/>
    <w:multiLevelType w:val="hybridMultilevel"/>
    <w:tmpl w:val="C33ED7FA"/>
    <w:lvl w:ilvl="0" w:tplc="9BF45E20">
      <w:start w:val="1"/>
      <w:numFmt w:val="russianUpp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russianUpper"/>
      <w:lvlText w:val="%2."/>
      <w:lvlJc w:val="left"/>
      <w:pPr>
        <w:ind w:left="1800" w:hanging="360"/>
      </w:pPr>
    </w:lvl>
    <w:lvl w:ilvl="2" w:tplc="0415001B" w:tentative="1">
      <w:start w:val="1"/>
      <w:numFmt w:val="russianUpper"/>
      <w:lvlText w:val="%3."/>
      <w:lvlJc w:val="right"/>
      <w:pPr>
        <w:ind w:left="2520" w:hanging="180"/>
      </w:pPr>
    </w:lvl>
    <w:lvl w:ilvl="3" w:tplc="0415000F" w:tentative="1">
      <w:start w:val="1"/>
      <w:numFmt w:val="russianUpper"/>
      <w:lvlText w:val="%4."/>
      <w:lvlJc w:val="left"/>
      <w:pPr>
        <w:ind w:left="3240" w:hanging="360"/>
      </w:pPr>
    </w:lvl>
    <w:lvl w:ilvl="4" w:tplc="04150019" w:tentative="1">
      <w:start w:val="1"/>
      <w:numFmt w:val="russianUpper"/>
      <w:lvlText w:val="%5."/>
      <w:lvlJc w:val="left"/>
      <w:pPr>
        <w:ind w:left="3960" w:hanging="360"/>
      </w:pPr>
    </w:lvl>
    <w:lvl w:ilvl="5" w:tplc="0415001B" w:tentative="1">
      <w:start w:val="1"/>
      <w:numFmt w:val="russianUpper"/>
      <w:lvlText w:val="%6."/>
      <w:lvlJc w:val="right"/>
      <w:pPr>
        <w:ind w:left="4680" w:hanging="180"/>
      </w:pPr>
    </w:lvl>
    <w:lvl w:ilvl="6" w:tplc="0415000F" w:tentative="1">
      <w:start w:val="1"/>
      <w:numFmt w:val="russianUpper"/>
      <w:lvlText w:val="%7."/>
      <w:lvlJc w:val="left"/>
      <w:pPr>
        <w:ind w:left="5400" w:hanging="360"/>
      </w:pPr>
    </w:lvl>
    <w:lvl w:ilvl="7" w:tplc="04150019" w:tentative="1">
      <w:start w:val="1"/>
      <w:numFmt w:val="russianUpper"/>
      <w:lvlText w:val="%8."/>
      <w:lvlJc w:val="left"/>
      <w:pPr>
        <w:ind w:left="6120" w:hanging="360"/>
      </w:pPr>
    </w:lvl>
    <w:lvl w:ilvl="8" w:tplc="0415001B" w:tentative="1">
      <w:start w:val="1"/>
      <w:numFmt w:val="russianUpper"/>
      <w:lvlText w:val="%9."/>
      <w:lvlJc w:val="right"/>
      <w:pPr>
        <w:ind w:left="6840" w:hanging="180"/>
      </w:pPr>
    </w:lvl>
  </w:abstractNum>
  <w:abstractNum w:abstractNumId="2">
    <w:nsid w:val="6E0048EA"/>
    <w:multiLevelType w:val="hybridMultilevel"/>
    <w:tmpl w:val="137CC478"/>
    <w:lvl w:ilvl="0" w:tplc="22ECFF3A">
      <w:start w:val="1"/>
      <w:numFmt w:val="russianUpper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russianUpper"/>
      <w:lvlText w:val="%2."/>
      <w:lvlJc w:val="left"/>
      <w:pPr>
        <w:ind w:left="1440" w:hanging="360"/>
      </w:pPr>
    </w:lvl>
    <w:lvl w:ilvl="2" w:tplc="0415001B" w:tentative="1">
      <w:start w:val="1"/>
      <w:numFmt w:val="russianUpper"/>
      <w:lvlText w:val="%3."/>
      <w:lvlJc w:val="right"/>
      <w:pPr>
        <w:ind w:left="2160" w:hanging="180"/>
      </w:pPr>
    </w:lvl>
    <w:lvl w:ilvl="3" w:tplc="0415000F" w:tentative="1">
      <w:start w:val="1"/>
      <w:numFmt w:val="russianUpper"/>
      <w:lvlText w:val="%4."/>
      <w:lvlJc w:val="left"/>
      <w:pPr>
        <w:ind w:left="2880" w:hanging="360"/>
      </w:pPr>
    </w:lvl>
    <w:lvl w:ilvl="4" w:tplc="04150019" w:tentative="1">
      <w:start w:val="1"/>
      <w:numFmt w:val="russianUpper"/>
      <w:lvlText w:val="%5."/>
      <w:lvlJc w:val="left"/>
      <w:pPr>
        <w:ind w:left="3600" w:hanging="360"/>
      </w:pPr>
    </w:lvl>
    <w:lvl w:ilvl="5" w:tplc="0415001B" w:tentative="1">
      <w:start w:val="1"/>
      <w:numFmt w:val="russianUpper"/>
      <w:lvlText w:val="%6."/>
      <w:lvlJc w:val="right"/>
      <w:pPr>
        <w:ind w:left="4320" w:hanging="180"/>
      </w:pPr>
    </w:lvl>
    <w:lvl w:ilvl="6" w:tplc="0415000F" w:tentative="1">
      <w:start w:val="1"/>
      <w:numFmt w:val="russianUpper"/>
      <w:lvlText w:val="%7."/>
      <w:lvlJc w:val="left"/>
      <w:pPr>
        <w:ind w:left="5040" w:hanging="360"/>
      </w:pPr>
    </w:lvl>
    <w:lvl w:ilvl="7" w:tplc="04150019" w:tentative="1">
      <w:start w:val="1"/>
      <w:numFmt w:val="russianUpper"/>
      <w:lvlText w:val="%8."/>
      <w:lvlJc w:val="left"/>
      <w:pPr>
        <w:ind w:left="5760" w:hanging="360"/>
      </w:pPr>
    </w:lvl>
    <w:lvl w:ilvl="8" w:tplc="0415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3">
    <w:nsid w:val="79D24AE9"/>
    <w:multiLevelType w:val="multilevel"/>
    <w:tmpl w:val="474C8B58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6A"/>
    <w:rsid w:val="00002AAB"/>
    <w:rsid w:val="00007573"/>
    <w:rsid w:val="00013C92"/>
    <w:rsid w:val="0003468D"/>
    <w:rsid w:val="000532C4"/>
    <w:rsid w:val="00054CFF"/>
    <w:rsid w:val="00080F6A"/>
    <w:rsid w:val="000860E1"/>
    <w:rsid w:val="000A26B2"/>
    <w:rsid w:val="000A7AFE"/>
    <w:rsid w:val="000B3026"/>
    <w:rsid w:val="000B3340"/>
    <w:rsid w:val="000D3B27"/>
    <w:rsid w:val="000D49C6"/>
    <w:rsid w:val="000F1987"/>
    <w:rsid w:val="000F5925"/>
    <w:rsid w:val="00117955"/>
    <w:rsid w:val="00122CAC"/>
    <w:rsid w:val="00123796"/>
    <w:rsid w:val="00126C71"/>
    <w:rsid w:val="00133F37"/>
    <w:rsid w:val="00134604"/>
    <w:rsid w:val="00143BA0"/>
    <w:rsid w:val="001526AB"/>
    <w:rsid w:val="00152936"/>
    <w:rsid w:val="001631E4"/>
    <w:rsid w:val="001A0353"/>
    <w:rsid w:val="001C683C"/>
    <w:rsid w:val="001D58D5"/>
    <w:rsid w:val="001E2D35"/>
    <w:rsid w:val="001E6E7D"/>
    <w:rsid w:val="001F3A8D"/>
    <w:rsid w:val="001F4F26"/>
    <w:rsid w:val="0020295D"/>
    <w:rsid w:val="00206786"/>
    <w:rsid w:val="00210E77"/>
    <w:rsid w:val="00216D6D"/>
    <w:rsid w:val="002217BA"/>
    <w:rsid w:val="00221A91"/>
    <w:rsid w:val="00221DA1"/>
    <w:rsid w:val="00222D46"/>
    <w:rsid w:val="0022323E"/>
    <w:rsid w:val="0023558B"/>
    <w:rsid w:val="002367D6"/>
    <w:rsid w:val="00264486"/>
    <w:rsid w:val="0026555E"/>
    <w:rsid w:val="00280331"/>
    <w:rsid w:val="002A0F8A"/>
    <w:rsid w:val="002A5A64"/>
    <w:rsid w:val="002D1F12"/>
    <w:rsid w:val="002D3050"/>
    <w:rsid w:val="002E297B"/>
    <w:rsid w:val="002E4375"/>
    <w:rsid w:val="002E4709"/>
    <w:rsid w:val="003023A5"/>
    <w:rsid w:val="00304C0F"/>
    <w:rsid w:val="00311C19"/>
    <w:rsid w:val="0032108B"/>
    <w:rsid w:val="00330CE6"/>
    <w:rsid w:val="00342864"/>
    <w:rsid w:val="0035200F"/>
    <w:rsid w:val="0035673C"/>
    <w:rsid w:val="00370147"/>
    <w:rsid w:val="003758AF"/>
    <w:rsid w:val="003822EA"/>
    <w:rsid w:val="00394221"/>
    <w:rsid w:val="00396F93"/>
    <w:rsid w:val="003A5D4C"/>
    <w:rsid w:val="003B05FB"/>
    <w:rsid w:val="003B1286"/>
    <w:rsid w:val="003C3038"/>
    <w:rsid w:val="003D5240"/>
    <w:rsid w:val="003E1409"/>
    <w:rsid w:val="003F1325"/>
    <w:rsid w:val="003F20E4"/>
    <w:rsid w:val="003F4CA4"/>
    <w:rsid w:val="00416312"/>
    <w:rsid w:val="0042028B"/>
    <w:rsid w:val="004254CA"/>
    <w:rsid w:val="0042596E"/>
    <w:rsid w:val="00462AFC"/>
    <w:rsid w:val="00473A4D"/>
    <w:rsid w:val="00483259"/>
    <w:rsid w:val="004A45F7"/>
    <w:rsid w:val="004B1E24"/>
    <w:rsid w:val="004B36EF"/>
    <w:rsid w:val="004B6C55"/>
    <w:rsid w:val="00505481"/>
    <w:rsid w:val="0051615A"/>
    <w:rsid w:val="005266E5"/>
    <w:rsid w:val="00535827"/>
    <w:rsid w:val="00540555"/>
    <w:rsid w:val="00572702"/>
    <w:rsid w:val="00581919"/>
    <w:rsid w:val="005A1CF5"/>
    <w:rsid w:val="005A2441"/>
    <w:rsid w:val="005A3EDE"/>
    <w:rsid w:val="005A51AD"/>
    <w:rsid w:val="005B4D00"/>
    <w:rsid w:val="005C3F1C"/>
    <w:rsid w:val="005E518F"/>
    <w:rsid w:val="00606E6D"/>
    <w:rsid w:val="00625441"/>
    <w:rsid w:val="006326EA"/>
    <w:rsid w:val="006338F3"/>
    <w:rsid w:val="00633EFB"/>
    <w:rsid w:val="00633FC5"/>
    <w:rsid w:val="00645AD4"/>
    <w:rsid w:val="00646C16"/>
    <w:rsid w:val="0065751D"/>
    <w:rsid w:val="00661710"/>
    <w:rsid w:val="00664C37"/>
    <w:rsid w:val="00665594"/>
    <w:rsid w:val="00670F00"/>
    <w:rsid w:val="00673EC2"/>
    <w:rsid w:val="00694A1B"/>
    <w:rsid w:val="006C1861"/>
    <w:rsid w:val="006C6F3F"/>
    <w:rsid w:val="006F047E"/>
    <w:rsid w:val="00702CE7"/>
    <w:rsid w:val="00705CAD"/>
    <w:rsid w:val="00715845"/>
    <w:rsid w:val="00737BFA"/>
    <w:rsid w:val="00741969"/>
    <w:rsid w:val="00741F13"/>
    <w:rsid w:val="00754C36"/>
    <w:rsid w:val="00776A84"/>
    <w:rsid w:val="00785E58"/>
    <w:rsid w:val="00790BE9"/>
    <w:rsid w:val="00797963"/>
    <w:rsid w:val="007B0C1B"/>
    <w:rsid w:val="007B5423"/>
    <w:rsid w:val="007C61DC"/>
    <w:rsid w:val="007F080E"/>
    <w:rsid w:val="007F1112"/>
    <w:rsid w:val="007F65F0"/>
    <w:rsid w:val="008031AC"/>
    <w:rsid w:val="008039B2"/>
    <w:rsid w:val="00810CFA"/>
    <w:rsid w:val="008237EE"/>
    <w:rsid w:val="008378A6"/>
    <w:rsid w:val="008549A5"/>
    <w:rsid w:val="008612EB"/>
    <w:rsid w:val="008615F3"/>
    <w:rsid w:val="008676BA"/>
    <w:rsid w:val="00882674"/>
    <w:rsid w:val="008962D2"/>
    <w:rsid w:val="008B5FEA"/>
    <w:rsid w:val="008F010A"/>
    <w:rsid w:val="009006F3"/>
    <w:rsid w:val="00900EA1"/>
    <w:rsid w:val="00910293"/>
    <w:rsid w:val="009140F8"/>
    <w:rsid w:val="00922427"/>
    <w:rsid w:val="00924B9E"/>
    <w:rsid w:val="009262E4"/>
    <w:rsid w:val="00926E75"/>
    <w:rsid w:val="009402C4"/>
    <w:rsid w:val="009409F6"/>
    <w:rsid w:val="00943110"/>
    <w:rsid w:val="00946219"/>
    <w:rsid w:val="00947CBE"/>
    <w:rsid w:val="00952EA4"/>
    <w:rsid w:val="00962AF4"/>
    <w:rsid w:val="009677FE"/>
    <w:rsid w:val="00970B43"/>
    <w:rsid w:val="009711F1"/>
    <w:rsid w:val="00990860"/>
    <w:rsid w:val="009B2BA5"/>
    <w:rsid w:val="009D1DD4"/>
    <w:rsid w:val="00A079A0"/>
    <w:rsid w:val="00A13618"/>
    <w:rsid w:val="00A205FE"/>
    <w:rsid w:val="00A23717"/>
    <w:rsid w:val="00A30FD8"/>
    <w:rsid w:val="00A32F30"/>
    <w:rsid w:val="00A35E0A"/>
    <w:rsid w:val="00A37BDE"/>
    <w:rsid w:val="00A5430C"/>
    <w:rsid w:val="00A5490D"/>
    <w:rsid w:val="00A56982"/>
    <w:rsid w:val="00A60D99"/>
    <w:rsid w:val="00A95648"/>
    <w:rsid w:val="00AA3009"/>
    <w:rsid w:val="00AC10E6"/>
    <w:rsid w:val="00AC2519"/>
    <w:rsid w:val="00AC460A"/>
    <w:rsid w:val="00AC5C6A"/>
    <w:rsid w:val="00AE48E9"/>
    <w:rsid w:val="00B07C2B"/>
    <w:rsid w:val="00B11244"/>
    <w:rsid w:val="00B1723F"/>
    <w:rsid w:val="00B20ECA"/>
    <w:rsid w:val="00B23E13"/>
    <w:rsid w:val="00B24A28"/>
    <w:rsid w:val="00B34F55"/>
    <w:rsid w:val="00B35A0B"/>
    <w:rsid w:val="00B36E3C"/>
    <w:rsid w:val="00B44334"/>
    <w:rsid w:val="00B54607"/>
    <w:rsid w:val="00B56CB3"/>
    <w:rsid w:val="00B60611"/>
    <w:rsid w:val="00B6507D"/>
    <w:rsid w:val="00B7218B"/>
    <w:rsid w:val="00B73FC9"/>
    <w:rsid w:val="00B7739E"/>
    <w:rsid w:val="00B86619"/>
    <w:rsid w:val="00B86EFB"/>
    <w:rsid w:val="00B91357"/>
    <w:rsid w:val="00BA4F54"/>
    <w:rsid w:val="00BA54E6"/>
    <w:rsid w:val="00BB1B05"/>
    <w:rsid w:val="00BC724F"/>
    <w:rsid w:val="00BD635B"/>
    <w:rsid w:val="00BE02D5"/>
    <w:rsid w:val="00BE3FC2"/>
    <w:rsid w:val="00BF0E8A"/>
    <w:rsid w:val="00C00370"/>
    <w:rsid w:val="00C20AD4"/>
    <w:rsid w:val="00C426A7"/>
    <w:rsid w:val="00C50D80"/>
    <w:rsid w:val="00C61818"/>
    <w:rsid w:val="00C676C1"/>
    <w:rsid w:val="00C71100"/>
    <w:rsid w:val="00C743A5"/>
    <w:rsid w:val="00C82073"/>
    <w:rsid w:val="00C9067A"/>
    <w:rsid w:val="00C9791C"/>
    <w:rsid w:val="00CA5733"/>
    <w:rsid w:val="00CB29EF"/>
    <w:rsid w:val="00CB3015"/>
    <w:rsid w:val="00CD3446"/>
    <w:rsid w:val="00CD7140"/>
    <w:rsid w:val="00CE0D1E"/>
    <w:rsid w:val="00CE4BFD"/>
    <w:rsid w:val="00CF6880"/>
    <w:rsid w:val="00D00A98"/>
    <w:rsid w:val="00D270FB"/>
    <w:rsid w:val="00D331D8"/>
    <w:rsid w:val="00D477A6"/>
    <w:rsid w:val="00D75509"/>
    <w:rsid w:val="00D935AC"/>
    <w:rsid w:val="00DA3355"/>
    <w:rsid w:val="00DB1FA5"/>
    <w:rsid w:val="00DB531D"/>
    <w:rsid w:val="00DC1C6E"/>
    <w:rsid w:val="00DC3338"/>
    <w:rsid w:val="00DC41C0"/>
    <w:rsid w:val="00DD6C04"/>
    <w:rsid w:val="00DE1AC7"/>
    <w:rsid w:val="00DF1C2D"/>
    <w:rsid w:val="00DF5FF0"/>
    <w:rsid w:val="00DF6EAF"/>
    <w:rsid w:val="00E03053"/>
    <w:rsid w:val="00E25A05"/>
    <w:rsid w:val="00E25F1F"/>
    <w:rsid w:val="00E26AC3"/>
    <w:rsid w:val="00E320E6"/>
    <w:rsid w:val="00E374FC"/>
    <w:rsid w:val="00E412DF"/>
    <w:rsid w:val="00E41EEE"/>
    <w:rsid w:val="00E52BCB"/>
    <w:rsid w:val="00E5362C"/>
    <w:rsid w:val="00E54DF5"/>
    <w:rsid w:val="00E601D9"/>
    <w:rsid w:val="00E6551D"/>
    <w:rsid w:val="00E723BA"/>
    <w:rsid w:val="00E751AF"/>
    <w:rsid w:val="00E82B7B"/>
    <w:rsid w:val="00E872AC"/>
    <w:rsid w:val="00E9463B"/>
    <w:rsid w:val="00E97440"/>
    <w:rsid w:val="00EA50AE"/>
    <w:rsid w:val="00EB1C72"/>
    <w:rsid w:val="00EB1E2B"/>
    <w:rsid w:val="00EB4AE4"/>
    <w:rsid w:val="00EC02C4"/>
    <w:rsid w:val="00EC25C2"/>
    <w:rsid w:val="00EC4027"/>
    <w:rsid w:val="00ED7291"/>
    <w:rsid w:val="00EE561F"/>
    <w:rsid w:val="00EE60B0"/>
    <w:rsid w:val="00F003B2"/>
    <w:rsid w:val="00F1099D"/>
    <w:rsid w:val="00F144D4"/>
    <w:rsid w:val="00F2774D"/>
    <w:rsid w:val="00F321E0"/>
    <w:rsid w:val="00F32A17"/>
    <w:rsid w:val="00F45BFB"/>
    <w:rsid w:val="00F50C6C"/>
    <w:rsid w:val="00F72841"/>
    <w:rsid w:val="00F76775"/>
    <w:rsid w:val="00F776E6"/>
    <w:rsid w:val="00F84EB6"/>
    <w:rsid w:val="00F90588"/>
    <w:rsid w:val="00F90B0A"/>
    <w:rsid w:val="00F9441C"/>
    <w:rsid w:val="00F97993"/>
    <w:rsid w:val="00FB03C2"/>
    <w:rsid w:val="00FB728A"/>
    <w:rsid w:val="00FD4B5B"/>
    <w:rsid w:val="00FE1C13"/>
    <w:rsid w:val="00FE3556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03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A05"/>
    <w:pPr>
      <w:autoSpaceDE/>
      <w:autoSpaceDN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A05"/>
    <w:rPr>
      <w:rFonts w:ascii="Times New Roman" w:eastAsia="Calibri" w:hAnsi="Times New Roman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612EB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A05"/>
    <w:pPr>
      <w:autoSpaceDE/>
      <w:autoSpaceDN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A05"/>
    <w:rPr>
      <w:rFonts w:ascii="Times New Roman" w:eastAsia="Calibri" w:hAnsi="Times New Roman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612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w@amu.edu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RM&#211;WKI\papier_firmowy_wydzia_IFROS_cz-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papier_firmowy_wydzia_IFROS_cz-b</Template>
  <TotalTime>1</TotalTime>
  <Pages>3</Pages>
  <Words>727</Words>
  <Characters>4365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Wojciech Kamiński</cp:lastModifiedBy>
  <cp:revision>2</cp:revision>
  <cp:lastPrinted>2025-01-10T14:29:00Z</cp:lastPrinted>
  <dcterms:created xsi:type="dcterms:W3CDTF">2025-01-10T14:30:00Z</dcterms:created>
  <dcterms:modified xsi:type="dcterms:W3CDTF">2025-01-10T14:30:00Z</dcterms:modified>
</cp:coreProperties>
</file>